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EB" w:rsidRDefault="00E821EB">
      <w:pPr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объектов которым присвоены категории риска в рамках осуществления муниципального контроля в сфере благоустройства в сельском поселении Бородачевское на 2022  </w:t>
      </w:r>
    </w:p>
    <w:tbl>
      <w:tblPr>
        <w:tblW w:w="10365" w:type="dxa"/>
        <w:tblInd w:w="-106" w:type="dxa"/>
        <w:tblLayout w:type="fixed"/>
        <w:tblLook w:val="00A0"/>
      </w:tblPr>
      <w:tblGrid>
        <w:gridCol w:w="8760"/>
        <w:gridCol w:w="30"/>
        <w:gridCol w:w="1575"/>
      </w:tblGrid>
      <w:tr w:rsidR="00E821EB" w:rsidRPr="00456FBC" w:rsidTr="00CD1076">
        <w:trPr>
          <w:trHeight w:val="390"/>
        </w:trPr>
        <w:tc>
          <w:tcPr>
            <w:tcW w:w="8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821EB" w:rsidRPr="00456FBC" w:rsidRDefault="00E821EB">
            <w:pPr>
              <w:pStyle w:val="a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F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1EB" w:rsidRPr="00456FBC" w:rsidRDefault="00E821EB">
            <w:pPr>
              <w:pStyle w:val="a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F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 риска</w:t>
            </w:r>
          </w:p>
        </w:tc>
      </w:tr>
      <w:tr w:rsidR="00E821EB" w:rsidRPr="00456FBC" w:rsidTr="00CD1076">
        <w:trPr>
          <w:trHeight w:val="675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B" w:rsidRDefault="00E821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«Почта России»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B" w:rsidRDefault="00E821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E821EB" w:rsidRPr="00456FBC" w:rsidTr="00CD1076">
        <w:trPr>
          <w:trHeight w:val="900"/>
        </w:trPr>
        <w:tc>
          <w:tcPr>
            <w:tcW w:w="87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B" w:rsidRDefault="00E821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Бородачевский филиал МКОУ «Красноярская СШ № 2»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</w:tcPr>
          <w:p w:rsidR="00E821EB" w:rsidRDefault="00E821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E821EB" w:rsidRPr="00456FBC" w:rsidTr="00CD1076">
        <w:trPr>
          <w:trHeight w:val="675"/>
        </w:trPr>
        <w:tc>
          <w:tcPr>
            <w:tcW w:w="87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B" w:rsidRDefault="00E821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учреждение культуры «Бородачевский центр культуры и досуга»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</w:tcPr>
          <w:p w:rsidR="00E821EB" w:rsidRDefault="00E821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E821EB" w:rsidRPr="00456FBC" w:rsidTr="00CD1076">
        <w:trPr>
          <w:trHeight w:val="675"/>
        </w:trPr>
        <w:tc>
          <w:tcPr>
            <w:tcW w:w="87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B" w:rsidRDefault="00E821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«Атлант»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</w:tcPr>
          <w:p w:rsidR="00E821EB" w:rsidRDefault="00E821EB">
            <w:pPr>
              <w:widowControl w:val="0"/>
              <w:spacing w:after="0" w:line="240" w:lineRule="auto"/>
              <w:ind w:firstLine="3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E821EB" w:rsidRPr="00456FBC" w:rsidTr="00CD1076">
        <w:trPr>
          <w:trHeight w:val="675"/>
        </w:trPr>
        <w:tc>
          <w:tcPr>
            <w:tcW w:w="87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B" w:rsidRDefault="00E821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Бородачевского сельского поселения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</w:tcPr>
          <w:p w:rsidR="00E821EB" w:rsidRDefault="00E821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E821EB" w:rsidRPr="00456FBC" w:rsidTr="00CD1076">
        <w:trPr>
          <w:trHeight w:val="675"/>
        </w:trPr>
        <w:tc>
          <w:tcPr>
            <w:tcW w:w="87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B" w:rsidRDefault="00E821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учреждение «Коммунальное хозяйство и благоустройство Бородачевского сельского поселения»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</w:tcPr>
          <w:p w:rsidR="00E821EB" w:rsidRDefault="00E821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E821EB" w:rsidRPr="00456FBC" w:rsidTr="00CD1076">
        <w:trPr>
          <w:trHeight w:val="450"/>
        </w:trPr>
        <w:tc>
          <w:tcPr>
            <w:tcW w:w="87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B" w:rsidRDefault="00E821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ФАП Бородачевского сельского поселения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</w:tcPr>
          <w:p w:rsidR="00E821EB" w:rsidRDefault="00E821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E821EB" w:rsidRPr="00456FBC" w:rsidTr="00CD1076">
        <w:trPr>
          <w:trHeight w:val="450"/>
        </w:trPr>
        <w:tc>
          <w:tcPr>
            <w:tcW w:w="87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B" w:rsidRDefault="00E821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ИП Фомина Ольга Геннадьевна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</w:tcPr>
          <w:p w:rsidR="00E821EB" w:rsidRDefault="00E821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E821EB" w:rsidRPr="00456FBC" w:rsidTr="00CD1076">
        <w:trPr>
          <w:trHeight w:val="900"/>
        </w:trPr>
        <w:tc>
          <w:tcPr>
            <w:tcW w:w="87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B" w:rsidRDefault="00E821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ГКУ ВО 2 отряд ПС Бородачевского ОП 67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</w:tcPr>
          <w:p w:rsidR="00E821EB" w:rsidRDefault="00E821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E821EB" w:rsidRPr="00456FBC" w:rsidTr="00CD1076">
        <w:trPr>
          <w:trHeight w:val="870"/>
        </w:trPr>
        <w:tc>
          <w:tcPr>
            <w:tcW w:w="87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EB" w:rsidRDefault="00E821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Котельная с.Бородачи</w:t>
            </w: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</w:tcPr>
          <w:p w:rsidR="00E821EB" w:rsidRDefault="00E821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E821EB" w:rsidRPr="00456FBC" w:rsidTr="00CD1076">
        <w:trPr>
          <w:trHeight w:val="81"/>
        </w:trPr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21EB" w:rsidRDefault="00E821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000000"/>
              <w:right w:val="single" w:sz="4" w:space="0" w:color="000000"/>
            </w:tcBorders>
          </w:tcPr>
          <w:p w:rsidR="00E821EB" w:rsidRDefault="00E821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821EB" w:rsidRDefault="00E821EB">
      <w:pPr>
        <w:rPr>
          <w:sz w:val="28"/>
          <w:szCs w:val="28"/>
        </w:rPr>
      </w:pPr>
    </w:p>
    <w:sectPr w:rsidR="00E821EB" w:rsidSect="00474201">
      <w:pgSz w:w="11906" w:h="16838"/>
      <w:pgMar w:top="1134" w:right="851" w:bottom="1134" w:left="8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201"/>
    <w:rsid w:val="00456FBC"/>
    <w:rsid w:val="00474201"/>
    <w:rsid w:val="00630C68"/>
    <w:rsid w:val="00CD1076"/>
    <w:rsid w:val="00E821EB"/>
    <w:rsid w:val="00F8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201"/>
    <w:pPr>
      <w:suppressAutoHyphens/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uiPriority w:val="99"/>
    <w:rsid w:val="00474201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74201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9535D"/>
    <w:rPr>
      <w:lang w:eastAsia="en-US"/>
    </w:rPr>
  </w:style>
  <w:style w:type="paragraph" w:styleId="List">
    <w:name w:val="List"/>
    <w:basedOn w:val="BodyText"/>
    <w:uiPriority w:val="99"/>
    <w:rsid w:val="00474201"/>
  </w:style>
  <w:style w:type="paragraph" w:styleId="Caption">
    <w:name w:val="caption"/>
    <w:basedOn w:val="Normal"/>
    <w:uiPriority w:val="99"/>
    <w:qFormat/>
    <w:rsid w:val="00474201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474201"/>
    <w:pPr>
      <w:suppressLineNumbers/>
    </w:pPr>
  </w:style>
  <w:style w:type="paragraph" w:customStyle="1" w:styleId="a0">
    <w:name w:val="Содержимое таблицы"/>
    <w:basedOn w:val="Normal"/>
    <w:uiPriority w:val="99"/>
    <w:rsid w:val="00474201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106</Words>
  <Characters>609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______</cp:lastModifiedBy>
  <cp:revision>6</cp:revision>
  <dcterms:created xsi:type="dcterms:W3CDTF">2021-12-09T07:49:00Z</dcterms:created>
  <dcterms:modified xsi:type="dcterms:W3CDTF">2021-12-09T08:02:00Z</dcterms:modified>
</cp:coreProperties>
</file>