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86" w:rsidRDefault="00082486" w:rsidP="0097533D">
      <w:pPr>
        <w:pStyle w:val="Heading4"/>
        <w:jc w:val="center"/>
        <w:rPr>
          <w:sz w:val="24"/>
          <w:szCs w:val="24"/>
        </w:rPr>
      </w:pPr>
      <w:r w:rsidRPr="0003311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3.8pt" filled="t">
            <v:fill color2="black"/>
            <v:imagedata r:id="rId5" o:title="" gain="69719f" blacklevel="1962f"/>
          </v:shape>
        </w:pict>
      </w:r>
    </w:p>
    <w:p w:rsidR="00082486" w:rsidRPr="0097533D" w:rsidRDefault="00082486" w:rsidP="0097533D">
      <w:pPr>
        <w:pStyle w:val="Heading4"/>
        <w:jc w:val="center"/>
        <w:rPr>
          <w:sz w:val="24"/>
          <w:szCs w:val="24"/>
        </w:rPr>
      </w:pPr>
      <w:r w:rsidRPr="0097533D">
        <w:rPr>
          <w:sz w:val="24"/>
          <w:szCs w:val="24"/>
        </w:rPr>
        <w:t>ВОЛГОГРАДСКАЯ ОБЛАСТЬ</w:t>
      </w:r>
    </w:p>
    <w:p w:rsidR="00082486" w:rsidRPr="0097533D" w:rsidRDefault="00082486" w:rsidP="00975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3D">
        <w:rPr>
          <w:rFonts w:ascii="Times New Roman" w:hAnsi="Times New Roman" w:cs="Times New Roman"/>
          <w:b/>
          <w:bCs/>
          <w:sz w:val="24"/>
          <w:szCs w:val="24"/>
        </w:rPr>
        <w:t>ЖИРНОВСКИЙ МУНИЦИПАЛЬНЫЙ РАЙОН</w:t>
      </w:r>
    </w:p>
    <w:p w:rsidR="00082486" w:rsidRPr="0097533D" w:rsidRDefault="00082486" w:rsidP="0097533D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3D">
        <w:rPr>
          <w:rFonts w:ascii="Times New Roman" w:hAnsi="Times New Roman" w:cs="Times New Roman"/>
          <w:b/>
          <w:bCs/>
          <w:sz w:val="24"/>
          <w:szCs w:val="24"/>
        </w:rPr>
        <w:t>АДМИНИСТРАЦИЯ БОРОДАЧЕВСКОГО</w:t>
      </w:r>
    </w:p>
    <w:p w:rsidR="00082486" w:rsidRPr="0097533D" w:rsidRDefault="00082486" w:rsidP="0097533D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7533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082486" w:rsidRDefault="00082486" w:rsidP="00975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86" w:rsidRPr="0097533D" w:rsidRDefault="00082486" w:rsidP="00975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3D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082486" w:rsidRPr="0097533D" w:rsidRDefault="00082486" w:rsidP="0097533D">
      <w:pPr>
        <w:rPr>
          <w:rFonts w:ascii="Times New Roman" w:hAnsi="Times New Roman" w:cs="Times New Roman"/>
        </w:rPr>
      </w:pPr>
      <w:r w:rsidRPr="0097533D">
        <w:rPr>
          <w:rFonts w:ascii="Times New Roman" w:hAnsi="Times New Roman" w:cs="Times New Roman"/>
          <w:color w:val="000000"/>
          <w:sz w:val="24"/>
          <w:szCs w:val="24"/>
        </w:rPr>
        <w:t>от 09.01.2020 г.</w:t>
      </w:r>
      <w:r w:rsidRPr="0097533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7533D">
        <w:rPr>
          <w:rFonts w:ascii="Times New Roman" w:hAnsi="Times New Roman" w:cs="Times New Roman"/>
          <w:color w:val="000000"/>
          <w:sz w:val="24"/>
          <w:szCs w:val="24"/>
        </w:rPr>
        <w:t>№ 1</w:t>
      </w:r>
      <w:r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Pr="0097533D">
        <w:rPr>
          <w:rFonts w:ascii="Times New Roman" w:hAnsi="Times New Roman" w:cs="Times New Roman"/>
          <w:color w:val="000000"/>
          <w:sz w:val="24"/>
          <w:szCs w:val="24"/>
        </w:rPr>
        <w:t>-Р</w:t>
      </w:r>
    </w:p>
    <w:p w:rsidR="00082486" w:rsidRDefault="00082486" w:rsidP="0097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перехода на электронные трудовые книжки и назначении ответственных лиц</w:t>
      </w:r>
    </w:p>
    <w:p w:rsidR="00082486" w:rsidRPr="007673D6" w:rsidRDefault="00082486" w:rsidP="0097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вступлением в силу </w:t>
      </w:r>
      <w:r w:rsidRPr="00914D1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14D1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D17">
        <w:rPr>
          <w:rFonts w:ascii="Times New Roman" w:hAnsi="Times New Roman" w:cs="Times New Roman"/>
          <w:sz w:val="24"/>
          <w:szCs w:val="24"/>
        </w:rPr>
        <w:t xml:space="preserve">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</w:t>
      </w:r>
    </w:p>
    <w:p w:rsidR="00082486" w:rsidRDefault="00082486" w:rsidP="009753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уведомить сотрудников в письменном виде по форме из Приложения № 1 к настоящему приказу о </w:t>
      </w:r>
      <w:r w:rsidRPr="00914D17">
        <w:rPr>
          <w:rFonts w:ascii="Times New Roman" w:hAnsi="Times New Roman" w:cs="Times New Roman"/>
          <w:sz w:val="24"/>
          <w:szCs w:val="24"/>
        </w:rPr>
        <w:t xml:space="preserve">введении нового порядка формирования сведений о трудовой </w:t>
      </w:r>
      <w:r>
        <w:rPr>
          <w:rFonts w:ascii="Times New Roman" w:hAnsi="Times New Roman" w:cs="Times New Roman"/>
          <w:sz w:val="24"/>
          <w:szCs w:val="24"/>
        </w:rPr>
        <w:t>деятельности в электронном виде под подпись в срок до 30.06.2020;</w:t>
      </w:r>
    </w:p>
    <w:p w:rsidR="00082486" w:rsidRDefault="00082486" w:rsidP="009753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каждому работнику выбрать, каким способом будет осуществляться ведение записей об их трудовой деятельности–в бумажном или в электронном варианте</w:t>
      </w:r>
      <w:r w:rsidRPr="00DD3C29">
        <w:rPr>
          <w:rFonts w:ascii="Times New Roman" w:hAnsi="Times New Roman" w:cs="Times New Roman"/>
          <w:sz w:val="24"/>
          <w:szCs w:val="24"/>
        </w:rPr>
        <w:t>;</w:t>
      </w:r>
    </w:p>
    <w:p w:rsidR="00082486" w:rsidRDefault="00082486" w:rsidP="009753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от каждого работника заявление по образцу из Приложения № 2 к настоящему приказу с волеизъявлением в срок до 31.12.2020:</w:t>
      </w:r>
    </w:p>
    <w:p w:rsidR="00082486" w:rsidRDefault="00082486" w:rsidP="009753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работников от бумажной трудовой книжки выдать ее на руки в течение 3 рабочих дней с момента получения заявления;</w:t>
      </w:r>
    </w:p>
    <w:p w:rsidR="00082486" w:rsidRPr="00675D17" w:rsidRDefault="00082486" w:rsidP="009753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неполучения заявления от сотрудника продолжить ведение его бумажной трудовой книжки в установленном порядке.</w:t>
      </w:r>
    </w:p>
    <w:p w:rsidR="00082486" w:rsidRPr="005D4C2E" w:rsidRDefault="00082486" w:rsidP="0097533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Контроль за исполнением настоящего приказа оставляю за собой.</w:t>
      </w:r>
    </w:p>
    <w:p w:rsidR="00082486" w:rsidRDefault="00082486" w:rsidP="005D4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486" w:rsidRPr="005D4C2E" w:rsidRDefault="00082486" w:rsidP="005D4C2E">
      <w:pPr>
        <w:jc w:val="both"/>
        <w:rPr>
          <w:rFonts w:ascii="Times New Roman" w:hAnsi="Times New Roman" w:cs="Times New Roman"/>
          <w:sz w:val="24"/>
          <w:szCs w:val="24"/>
        </w:rPr>
      </w:pPr>
      <w:r w:rsidRPr="005D4C2E">
        <w:rPr>
          <w:rFonts w:ascii="Times New Roman" w:hAnsi="Times New Roman" w:cs="Times New Roman"/>
          <w:sz w:val="24"/>
          <w:szCs w:val="24"/>
        </w:rPr>
        <w:t>Приложения:</w:t>
      </w:r>
    </w:p>
    <w:p w:rsidR="00082486" w:rsidRDefault="00082486" w:rsidP="003E11B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– Приложение № 1</w:t>
      </w:r>
    </w:p>
    <w:p w:rsidR="00082486" w:rsidRDefault="00082486" w:rsidP="005D4C2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– Приложение № 2.</w:t>
      </w:r>
    </w:p>
    <w:p w:rsidR="00082486" w:rsidRDefault="00082486" w:rsidP="0097533D">
      <w:pPr>
        <w:rPr>
          <w:sz w:val="24"/>
          <w:szCs w:val="24"/>
        </w:rPr>
      </w:pPr>
      <w:bookmarkStart w:id="0" w:name="_GoBack"/>
      <w:bookmarkEnd w:id="0"/>
    </w:p>
    <w:p w:rsidR="00082486" w:rsidRPr="0097533D" w:rsidRDefault="00082486" w:rsidP="0097533D">
      <w:pPr>
        <w:rPr>
          <w:rFonts w:ascii="Times New Roman" w:hAnsi="Times New Roman" w:cs="Times New Roman"/>
          <w:sz w:val="24"/>
          <w:szCs w:val="24"/>
        </w:rPr>
      </w:pPr>
      <w:r w:rsidRPr="0097533D">
        <w:rPr>
          <w:rFonts w:ascii="Times New Roman" w:hAnsi="Times New Roman" w:cs="Times New Roman"/>
          <w:sz w:val="24"/>
          <w:szCs w:val="24"/>
        </w:rPr>
        <w:t>Глава  Бородачевского сельского поселения                                          А.И. Фомин</w:t>
      </w:r>
    </w:p>
    <w:p w:rsidR="00082486" w:rsidRPr="005D4C2E" w:rsidRDefault="00082486" w:rsidP="005D4C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82486" w:rsidRPr="005D4C2E" w:rsidSect="002E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C0C"/>
    <w:multiLevelType w:val="hybridMultilevel"/>
    <w:tmpl w:val="760061C2"/>
    <w:lvl w:ilvl="0" w:tplc="089C9E86">
      <w:start w:val="1"/>
      <w:numFmt w:val="bullet"/>
      <w:lvlText w:val="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092CF7"/>
    <w:multiLevelType w:val="hybridMultilevel"/>
    <w:tmpl w:val="56EC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CE78CB"/>
    <w:multiLevelType w:val="hybridMultilevel"/>
    <w:tmpl w:val="8B64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623A14"/>
    <w:multiLevelType w:val="hybridMultilevel"/>
    <w:tmpl w:val="A66A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024177"/>
    <w:multiLevelType w:val="hybridMultilevel"/>
    <w:tmpl w:val="4C5A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8E2B4A"/>
    <w:multiLevelType w:val="hybridMultilevel"/>
    <w:tmpl w:val="0562BD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403E89"/>
    <w:multiLevelType w:val="hybridMultilevel"/>
    <w:tmpl w:val="87F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6F6F33"/>
    <w:multiLevelType w:val="hybridMultilevel"/>
    <w:tmpl w:val="954A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A24748"/>
    <w:multiLevelType w:val="hybridMultilevel"/>
    <w:tmpl w:val="CB82E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2F7476"/>
    <w:multiLevelType w:val="hybridMultilevel"/>
    <w:tmpl w:val="5580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AA3229"/>
    <w:multiLevelType w:val="hybridMultilevel"/>
    <w:tmpl w:val="2A24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30669A"/>
    <w:multiLevelType w:val="hybridMultilevel"/>
    <w:tmpl w:val="01C0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7D429D7"/>
    <w:multiLevelType w:val="hybridMultilevel"/>
    <w:tmpl w:val="A080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CC07B4D"/>
    <w:multiLevelType w:val="hybridMultilevel"/>
    <w:tmpl w:val="24A6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F591B"/>
    <w:multiLevelType w:val="hybridMultilevel"/>
    <w:tmpl w:val="52C2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A64489E"/>
    <w:multiLevelType w:val="hybridMultilevel"/>
    <w:tmpl w:val="6C2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B2858"/>
    <w:multiLevelType w:val="hybridMultilevel"/>
    <w:tmpl w:val="8370D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A340F"/>
    <w:multiLevelType w:val="hybridMultilevel"/>
    <w:tmpl w:val="9F4A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ECF3A16"/>
    <w:multiLevelType w:val="hybridMultilevel"/>
    <w:tmpl w:val="43C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1830C73"/>
    <w:multiLevelType w:val="hybridMultilevel"/>
    <w:tmpl w:val="9F6E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45A62DE"/>
    <w:multiLevelType w:val="hybridMultilevel"/>
    <w:tmpl w:val="5F248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6C53A95"/>
    <w:multiLevelType w:val="hybridMultilevel"/>
    <w:tmpl w:val="6DC22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7BA77A3B"/>
    <w:multiLevelType w:val="hybridMultilevel"/>
    <w:tmpl w:val="4796A90C"/>
    <w:lvl w:ilvl="0" w:tplc="E7D8E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9C19AE"/>
    <w:multiLevelType w:val="hybridMultilevel"/>
    <w:tmpl w:val="98EC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E7E6E7D"/>
    <w:multiLevelType w:val="hybridMultilevel"/>
    <w:tmpl w:val="2666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18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20"/>
  </w:num>
  <w:num w:numId="12">
    <w:abstractNumId w:val="0"/>
  </w:num>
  <w:num w:numId="13">
    <w:abstractNumId w:val="5"/>
  </w:num>
  <w:num w:numId="14">
    <w:abstractNumId w:val="19"/>
  </w:num>
  <w:num w:numId="15">
    <w:abstractNumId w:val="2"/>
  </w:num>
  <w:num w:numId="16">
    <w:abstractNumId w:val="16"/>
  </w:num>
  <w:num w:numId="17">
    <w:abstractNumId w:val="21"/>
  </w:num>
  <w:num w:numId="18">
    <w:abstractNumId w:val="23"/>
  </w:num>
  <w:num w:numId="19">
    <w:abstractNumId w:val="17"/>
  </w:num>
  <w:num w:numId="20">
    <w:abstractNumId w:val="1"/>
  </w:num>
  <w:num w:numId="21">
    <w:abstractNumId w:val="12"/>
  </w:num>
  <w:num w:numId="22">
    <w:abstractNumId w:val="8"/>
  </w:num>
  <w:num w:numId="23">
    <w:abstractNumId w:val="24"/>
  </w:num>
  <w:num w:numId="24">
    <w:abstractNumId w:val="1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2CB"/>
    <w:rsid w:val="00000920"/>
    <w:rsid w:val="00007C47"/>
    <w:rsid w:val="000174A1"/>
    <w:rsid w:val="00023AAB"/>
    <w:rsid w:val="00031C56"/>
    <w:rsid w:val="000330D8"/>
    <w:rsid w:val="00033117"/>
    <w:rsid w:val="00041719"/>
    <w:rsid w:val="00041F17"/>
    <w:rsid w:val="00044ED8"/>
    <w:rsid w:val="0004697E"/>
    <w:rsid w:val="000543CD"/>
    <w:rsid w:val="00060413"/>
    <w:rsid w:val="00073F43"/>
    <w:rsid w:val="00080E1D"/>
    <w:rsid w:val="00082486"/>
    <w:rsid w:val="00085ADF"/>
    <w:rsid w:val="00085E1E"/>
    <w:rsid w:val="00093E10"/>
    <w:rsid w:val="0009516C"/>
    <w:rsid w:val="000B5E15"/>
    <w:rsid w:val="000B6990"/>
    <w:rsid w:val="000E695A"/>
    <w:rsid w:val="000F6F04"/>
    <w:rsid w:val="001101EC"/>
    <w:rsid w:val="001219F8"/>
    <w:rsid w:val="0012501E"/>
    <w:rsid w:val="0013727D"/>
    <w:rsid w:val="00144E37"/>
    <w:rsid w:val="00145ACB"/>
    <w:rsid w:val="00146FD7"/>
    <w:rsid w:val="00150DAD"/>
    <w:rsid w:val="00172C47"/>
    <w:rsid w:val="001970F0"/>
    <w:rsid w:val="001A16E8"/>
    <w:rsid w:val="001A4E4C"/>
    <w:rsid w:val="001C3808"/>
    <w:rsid w:val="001C49D5"/>
    <w:rsid w:val="001C5366"/>
    <w:rsid w:val="001D292F"/>
    <w:rsid w:val="001D39EE"/>
    <w:rsid w:val="001D6459"/>
    <w:rsid w:val="001F3C5B"/>
    <w:rsid w:val="002005D2"/>
    <w:rsid w:val="002022B5"/>
    <w:rsid w:val="00211B01"/>
    <w:rsid w:val="0021593F"/>
    <w:rsid w:val="002516B7"/>
    <w:rsid w:val="00253FDC"/>
    <w:rsid w:val="002561BC"/>
    <w:rsid w:val="00257DC4"/>
    <w:rsid w:val="0026147F"/>
    <w:rsid w:val="00264653"/>
    <w:rsid w:val="002B13F7"/>
    <w:rsid w:val="002C3AC4"/>
    <w:rsid w:val="002C7CF3"/>
    <w:rsid w:val="002D4D2B"/>
    <w:rsid w:val="002D4DDD"/>
    <w:rsid w:val="002E3C81"/>
    <w:rsid w:val="002E5090"/>
    <w:rsid w:val="002F1943"/>
    <w:rsid w:val="00307B7E"/>
    <w:rsid w:val="00320E2A"/>
    <w:rsid w:val="00323AA4"/>
    <w:rsid w:val="0032446D"/>
    <w:rsid w:val="00343031"/>
    <w:rsid w:val="00346A56"/>
    <w:rsid w:val="00352744"/>
    <w:rsid w:val="00356497"/>
    <w:rsid w:val="00365B24"/>
    <w:rsid w:val="003673B5"/>
    <w:rsid w:val="00397BEF"/>
    <w:rsid w:val="003B2700"/>
    <w:rsid w:val="003C6392"/>
    <w:rsid w:val="003D3EE9"/>
    <w:rsid w:val="003D7CB3"/>
    <w:rsid w:val="003E0DCE"/>
    <w:rsid w:val="003E11B2"/>
    <w:rsid w:val="003E5405"/>
    <w:rsid w:val="003F4D85"/>
    <w:rsid w:val="003F5610"/>
    <w:rsid w:val="004011FA"/>
    <w:rsid w:val="00401DEB"/>
    <w:rsid w:val="004102F7"/>
    <w:rsid w:val="0041155C"/>
    <w:rsid w:val="004239FA"/>
    <w:rsid w:val="00424303"/>
    <w:rsid w:val="004273AF"/>
    <w:rsid w:val="00430202"/>
    <w:rsid w:val="004334B1"/>
    <w:rsid w:val="004374F9"/>
    <w:rsid w:val="004422AB"/>
    <w:rsid w:val="004456D4"/>
    <w:rsid w:val="00446449"/>
    <w:rsid w:val="004579E8"/>
    <w:rsid w:val="004825A9"/>
    <w:rsid w:val="004A42CE"/>
    <w:rsid w:val="004A495F"/>
    <w:rsid w:val="004C359A"/>
    <w:rsid w:val="004D06C4"/>
    <w:rsid w:val="004D0FB2"/>
    <w:rsid w:val="004D6E3A"/>
    <w:rsid w:val="004F0FDC"/>
    <w:rsid w:val="00506E76"/>
    <w:rsid w:val="0051438A"/>
    <w:rsid w:val="005231DE"/>
    <w:rsid w:val="00534265"/>
    <w:rsid w:val="00542616"/>
    <w:rsid w:val="00555127"/>
    <w:rsid w:val="00557D10"/>
    <w:rsid w:val="00561691"/>
    <w:rsid w:val="00570AAD"/>
    <w:rsid w:val="00583CBA"/>
    <w:rsid w:val="00596BCE"/>
    <w:rsid w:val="005A0600"/>
    <w:rsid w:val="005A29D6"/>
    <w:rsid w:val="005C20B0"/>
    <w:rsid w:val="005D4C2E"/>
    <w:rsid w:val="005F18D3"/>
    <w:rsid w:val="005F622D"/>
    <w:rsid w:val="00600CC1"/>
    <w:rsid w:val="00601095"/>
    <w:rsid w:val="006151DF"/>
    <w:rsid w:val="00620205"/>
    <w:rsid w:val="00631988"/>
    <w:rsid w:val="00632BFD"/>
    <w:rsid w:val="00633E49"/>
    <w:rsid w:val="00657C02"/>
    <w:rsid w:val="006724D8"/>
    <w:rsid w:val="00673D05"/>
    <w:rsid w:val="00675B8C"/>
    <w:rsid w:val="00675D17"/>
    <w:rsid w:val="006846EC"/>
    <w:rsid w:val="00690738"/>
    <w:rsid w:val="00690EAF"/>
    <w:rsid w:val="006C1353"/>
    <w:rsid w:val="006D395D"/>
    <w:rsid w:val="006D4B7F"/>
    <w:rsid w:val="006E66F1"/>
    <w:rsid w:val="006F0ACF"/>
    <w:rsid w:val="006F1D7C"/>
    <w:rsid w:val="006F6102"/>
    <w:rsid w:val="00706C3A"/>
    <w:rsid w:val="00725C3D"/>
    <w:rsid w:val="00731822"/>
    <w:rsid w:val="007514C7"/>
    <w:rsid w:val="00751852"/>
    <w:rsid w:val="007535AF"/>
    <w:rsid w:val="0076681F"/>
    <w:rsid w:val="007673D6"/>
    <w:rsid w:val="0077798D"/>
    <w:rsid w:val="00790EA4"/>
    <w:rsid w:val="007953B2"/>
    <w:rsid w:val="007A3A43"/>
    <w:rsid w:val="007B5777"/>
    <w:rsid w:val="007C41F8"/>
    <w:rsid w:val="007C4B96"/>
    <w:rsid w:val="007D172B"/>
    <w:rsid w:val="007D304F"/>
    <w:rsid w:val="00806681"/>
    <w:rsid w:val="00811D99"/>
    <w:rsid w:val="008129A8"/>
    <w:rsid w:val="00817FF3"/>
    <w:rsid w:val="00831395"/>
    <w:rsid w:val="008320BC"/>
    <w:rsid w:val="00836A3E"/>
    <w:rsid w:val="00840DE3"/>
    <w:rsid w:val="00847FBC"/>
    <w:rsid w:val="00853D6D"/>
    <w:rsid w:val="00864D7D"/>
    <w:rsid w:val="00873C2F"/>
    <w:rsid w:val="00874346"/>
    <w:rsid w:val="00875E2F"/>
    <w:rsid w:val="00876F3D"/>
    <w:rsid w:val="008D33E1"/>
    <w:rsid w:val="008E1770"/>
    <w:rsid w:val="008E17FE"/>
    <w:rsid w:val="008E4A89"/>
    <w:rsid w:val="008E4E57"/>
    <w:rsid w:val="008E59DC"/>
    <w:rsid w:val="008E5AFE"/>
    <w:rsid w:val="008E6DD1"/>
    <w:rsid w:val="008E71F1"/>
    <w:rsid w:val="00914D17"/>
    <w:rsid w:val="00916AB6"/>
    <w:rsid w:val="00924E4D"/>
    <w:rsid w:val="00927D8A"/>
    <w:rsid w:val="00930784"/>
    <w:rsid w:val="009506F4"/>
    <w:rsid w:val="00955EA5"/>
    <w:rsid w:val="0095671A"/>
    <w:rsid w:val="0097533D"/>
    <w:rsid w:val="00976F95"/>
    <w:rsid w:val="00980218"/>
    <w:rsid w:val="0098056D"/>
    <w:rsid w:val="009920F4"/>
    <w:rsid w:val="00994B52"/>
    <w:rsid w:val="009A2DAD"/>
    <w:rsid w:val="009B0C5F"/>
    <w:rsid w:val="009D43F6"/>
    <w:rsid w:val="009F54DD"/>
    <w:rsid w:val="00A02976"/>
    <w:rsid w:val="00A2246C"/>
    <w:rsid w:val="00A42BFB"/>
    <w:rsid w:val="00A45C81"/>
    <w:rsid w:val="00A46133"/>
    <w:rsid w:val="00A52C3D"/>
    <w:rsid w:val="00A77BF1"/>
    <w:rsid w:val="00A81E52"/>
    <w:rsid w:val="00AA0EC4"/>
    <w:rsid w:val="00AA2C88"/>
    <w:rsid w:val="00AA5CE5"/>
    <w:rsid w:val="00AE1C47"/>
    <w:rsid w:val="00AF57B1"/>
    <w:rsid w:val="00B04D3E"/>
    <w:rsid w:val="00B16768"/>
    <w:rsid w:val="00B17E38"/>
    <w:rsid w:val="00B26828"/>
    <w:rsid w:val="00B34B8B"/>
    <w:rsid w:val="00B46194"/>
    <w:rsid w:val="00B62274"/>
    <w:rsid w:val="00B72EF8"/>
    <w:rsid w:val="00B83DF4"/>
    <w:rsid w:val="00BB6BB1"/>
    <w:rsid w:val="00BC6BD6"/>
    <w:rsid w:val="00BC7C3F"/>
    <w:rsid w:val="00BD42F1"/>
    <w:rsid w:val="00BE4B0F"/>
    <w:rsid w:val="00C03341"/>
    <w:rsid w:val="00C22573"/>
    <w:rsid w:val="00C23F64"/>
    <w:rsid w:val="00C302AD"/>
    <w:rsid w:val="00C35E04"/>
    <w:rsid w:val="00C372D3"/>
    <w:rsid w:val="00C429D1"/>
    <w:rsid w:val="00C42FBE"/>
    <w:rsid w:val="00C73A70"/>
    <w:rsid w:val="00C8426D"/>
    <w:rsid w:val="00C85631"/>
    <w:rsid w:val="00C950DB"/>
    <w:rsid w:val="00CA2A25"/>
    <w:rsid w:val="00CA3A93"/>
    <w:rsid w:val="00CA747C"/>
    <w:rsid w:val="00CB4CAF"/>
    <w:rsid w:val="00CB76B6"/>
    <w:rsid w:val="00CC0DDC"/>
    <w:rsid w:val="00CC151D"/>
    <w:rsid w:val="00CC29B2"/>
    <w:rsid w:val="00CD7D26"/>
    <w:rsid w:val="00CE09F8"/>
    <w:rsid w:val="00CE0CB2"/>
    <w:rsid w:val="00CE524C"/>
    <w:rsid w:val="00CE74F2"/>
    <w:rsid w:val="00CF1BAF"/>
    <w:rsid w:val="00D27000"/>
    <w:rsid w:val="00D319AD"/>
    <w:rsid w:val="00D33947"/>
    <w:rsid w:val="00D34020"/>
    <w:rsid w:val="00D35EE9"/>
    <w:rsid w:val="00D52A55"/>
    <w:rsid w:val="00D56590"/>
    <w:rsid w:val="00D7590E"/>
    <w:rsid w:val="00D77BBC"/>
    <w:rsid w:val="00D81F8D"/>
    <w:rsid w:val="00D90AF0"/>
    <w:rsid w:val="00D9279C"/>
    <w:rsid w:val="00DA6698"/>
    <w:rsid w:val="00DB3077"/>
    <w:rsid w:val="00DB3CE8"/>
    <w:rsid w:val="00DC105F"/>
    <w:rsid w:val="00DC2D1F"/>
    <w:rsid w:val="00DD1D67"/>
    <w:rsid w:val="00DD3C29"/>
    <w:rsid w:val="00DF22E5"/>
    <w:rsid w:val="00DF5332"/>
    <w:rsid w:val="00DF5478"/>
    <w:rsid w:val="00DF6E60"/>
    <w:rsid w:val="00E03C83"/>
    <w:rsid w:val="00E10B1F"/>
    <w:rsid w:val="00E11082"/>
    <w:rsid w:val="00E53056"/>
    <w:rsid w:val="00E604A7"/>
    <w:rsid w:val="00E60C17"/>
    <w:rsid w:val="00E75B5D"/>
    <w:rsid w:val="00E9787C"/>
    <w:rsid w:val="00EA0E89"/>
    <w:rsid w:val="00EB1D8F"/>
    <w:rsid w:val="00EB71B9"/>
    <w:rsid w:val="00EB7B39"/>
    <w:rsid w:val="00EC62CB"/>
    <w:rsid w:val="00ED7E19"/>
    <w:rsid w:val="00EE3CC7"/>
    <w:rsid w:val="00EF149A"/>
    <w:rsid w:val="00EF14E8"/>
    <w:rsid w:val="00F01D22"/>
    <w:rsid w:val="00F14645"/>
    <w:rsid w:val="00F230FD"/>
    <w:rsid w:val="00F24A85"/>
    <w:rsid w:val="00F358E9"/>
    <w:rsid w:val="00F4344C"/>
    <w:rsid w:val="00F526F5"/>
    <w:rsid w:val="00F609FE"/>
    <w:rsid w:val="00F66ABF"/>
    <w:rsid w:val="00F70BB0"/>
    <w:rsid w:val="00F771A8"/>
    <w:rsid w:val="00F81CF4"/>
    <w:rsid w:val="00FA6BE6"/>
    <w:rsid w:val="00FA717D"/>
    <w:rsid w:val="00FB4371"/>
    <w:rsid w:val="00FB5983"/>
    <w:rsid w:val="00FC23E7"/>
    <w:rsid w:val="00FC6AA0"/>
    <w:rsid w:val="00FD5C4C"/>
    <w:rsid w:val="00FE09AE"/>
    <w:rsid w:val="00FE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6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D2700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D2700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753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00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700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EC62C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590E"/>
    <w:pPr>
      <w:ind w:left="720"/>
    </w:pPr>
  </w:style>
  <w:style w:type="paragraph" w:styleId="NormalWeb">
    <w:name w:val="Normal (Web)"/>
    <w:basedOn w:val="Normal"/>
    <w:uiPriority w:val="99"/>
    <w:semiHidden/>
    <w:rsid w:val="00D270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7533D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86463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213</Words>
  <Characters>1218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______</cp:lastModifiedBy>
  <cp:revision>15</cp:revision>
  <dcterms:created xsi:type="dcterms:W3CDTF">2019-12-22T20:08:00Z</dcterms:created>
  <dcterms:modified xsi:type="dcterms:W3CDTF">2020-04-14T08:15:00Z</dcterms:modified>
</cp:coreProperties>
</file>