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A" w:rsidRDefault="00A7094A" w:rsidP="00A618CB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" o:allowincell="f" filled="f" stroked="f" strokeweight="6pt">
            <v:stroke linestyle="thinThick"/>
            <v:textbox style="mso-next-textbox:#_x0000_s1026">
              <w:txbxContent>
                <w:p w:rsidR="00A7094A" w:rsidRDefault="00A7094A" w:rsidP="00A618CB"/>
              </w:txbxContent>
            </v:textbox>
            <w10:wrap anchorx="page"/>
          </v:shape>
        </w:pict>
      </w:r>
    </w:p>
    <w:p w:rsidR="00A7094A" w:rsidRDefault="00A7094A" w:rsidP="00A618CB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7094A" w:rsidRPr="002F75B2" w:rsidRDefault="00A7094A" w:rsidP="00A618CB">
      <w:pPr>
        <w:pStyle w:val="BodyText"/>
        <w:jc w:val="center"/>
        <w:rPr>
          <w:b/>
          <w:bCs/>
        </w:rPr>
      </w:pPr>
      <w:r w:rsidRPr="002F75B2">
        <w:rPr>
          <w:b/>
          <w:bCs/>
        </w:rPr>
        <w:t>АДМИНИСТРАЦИИ  БОРОДАЧЕВСКОГО СЕЛЬСКОГО ПОСЕЛЕНИЯ</w:t>
      </w:r>
    </w:p>
    <w:p w:rsidR="00A7094A" w:rsidRPr="002F75B2" w:rsidRDefault="00A7094A" w:rsidP="00A618CB">
      <w:pPr>
        <w:pStyle w:val="BodyText"/>
        <w:jc w:val="center"/>
        <w:rPr>
          <w:b/>
          <w:bCs/>
        </w:rPr>
      </w:pPr>
      <w:r w:rsidRPr="002F75B2">
        <w:rPr>
          <w:b/>
          <w:bCs/>
        </w:rPr>
        <w:t>ЖИРНОВСКОГО МУНИЦИПАЛЬНОГО РАЙОНА</w:t>
      </w:r>
    </w:p>
    <w:p w:rsidR="00A7094A" w:rsidRPr="00A72E64" w:rsidRDefault="00A7094A" w:rsidP="00A618CB">
      <w:pPr>
        <w:pStyle w:val="BodyText"/>
        <w:pBdr>
          <w:bottom w:val="single" w:sz="12" w:space="1" w:color="auto"/>
        </w:pBdr>
        <w:jc w:val="center"/>
        <w:rPr>
          <w:b/>
          <w:bCs/>
        </w:rPr>
      </w:pPr>
      <w:r w:rsidRPr="002F75B2">
        <w:rPr>
          <w:b/>
          <w:bCs/>
        </w:rPr>
        <w:t>ВОЛГОГРАДСКОЙ ОБЛАСТИ</w:t>
      </w:r>
    </w:p>
    <w:p w:rsidR="00A7094A" w:rsidRDefault="00A7094A" w:rsidP="00A618CB">
      <w:pPr>
        <w:rPr>
          <w:sz w:val="16"/>
          <w:szCs w:val="16"/>
          <w:u w:val="single"/>
        </w:rPr>
      </w:pPr>
    </w:p>
    <w:p w:rsidR="00A7094A" w:rsidRPr="00A618CB" w:rsidRDefault="00A7094A" w:rsidP="00A618CB">
      <w:pPr>
        <w:tabs>
          <w:tab w:val="left" w:pos="3523"/>
        </w:tabs>
      </w:pPr>
      <w:r w:rsidRPr="004F46B1">
        <w:rPr>
          <w:sz w:val="16"/>
          <w:szCs w:val="16"/>
        </w:rPr>
        <w:tab/>
      </w:r>
    </w:p>
    <w:p w:rsidR="00A7094A" w:rsidRDefault="00A7094A" w:rsidP="00435DD9">
      <w:pPr>
        <w:jc w:val="center"/>
        <w:rPr>
          <w:rFonts w:ascii="Arial" w:hAnsi="Arial" w:cs="Arial"/>
        </w:rPr>
      </w:pPr>
    </w:p>
    <w:p w:rsidR="00A7094A" w:rsidRPr="00A618CB" w:rsidRDefault="00A7094A" w:rsidP="00435DD9">
      <w:pPr>
        <w:jc w:val="left"/>
        <w:rPr>
          <w:sz w:val="28"/>
          <w:szCs w:val="28"/>
        </w:rPr>
      </w:pPr>
      <w:r w:rsidRPr="00A618CB">
        <w:rPr>
          <w:sz w:val="28"/>
          <w:szCs w:val="28"/>
        </w:rPr>
        <w:t>от 27.06.2018   № 28</w:t>
      </w:r>
    </w:p>
    <w:p w:rsidR="00A7094A" w:rsidRDefault="00A7094A" w:rsidP="00435DD9">
      <w:pPr>
        <w:jc w:val="left"/>
        <w:rPr>
          <w:rFonts w:ascii="Arial" w:hAnsi="Arial" w:cs="Arial"/>
        </w:rPr>
      </w:pPr>
      <w:bookmarkStart w:id="0" w:name="_GoBack"/>
      <w:bookmarkEnd w:id="0"/>
    </w:p>
    <w:p w:rsidR="00A7094A" w:rsidRPr="00A618CB" w:rsidRDefault="00A7094A" w:rsidP="00780D01">
      <w:pPr>
        <w:jc w:val="center"/>
        <w:rPr>
          <w:b/>
          <w:bCs/>
          <w:sz w:val="28"/>
          <w:szCs w:val="28"/>
        </w:rPr>
      </w:pPr>
      <w:r w:rsidRPr="00A618CB">
        <w:rPr>
          <w:b/>
          <w:bCs/>
          <w:sz w:val="28"/>
          <w:szCs w:val="28"/>
        </w:rPr>
        <w:t>Об утверждении  Порядка  учета наймодателями заявлений граждан о предоставлении  жилых помещений по договорам найма жилых помещений жилищного  фонда социального использования</w:t>
      </w:r>
    </w:p>
    <w:p w:rsidR="00A7094A" w:rsidRPr="00A618CB" w:rsidRDefault="00A7094A" w:rsidP="00435DD9">
      <w:pPr>
        <w:jc w:val="left"/>
        <w:rPr>
          <w:b/>
          <w:bCs/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  <w:r w:rsidRPr="00780D01">
        <w:rPr>
          <w:sz w:val="28"/>
          <w:szCs w:val="28"/>
        </w:rPr>
        <w:tab/>
        <w:t xml:space="preserve">В соответствии  с пунктами  1 и 2 части 5  ст.91.14 Жилищного кодекса Российской Федерации от 29.12.2004 № 188-ФЗ, Федерального закона от 06 октября 2003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 Уставом сельского поселения Бородачевское</w:t>
      </w:r>
      <w:r w:rsidRPr="00780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администрация Бородачевского </w:t>
      </w:r>
      <w:r w:rsidRPr="00780D0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:</w:t>
      </w: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0D01">
        <w:rPr>
          <w:sz w:val="28"/>
          <w:szCs w:val="28"/>
        </w:rPr>
        <w:t>ПОСТАНОВЛЯЕТ:</w:t>
      </w: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1.  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A7094A" w:rsidRPr="00780D01" w:rsidRDefault="00A7094A" w:rsidP="00AA661F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2.  Настоящее постановление подлежит обнародованию, размещению на сайте администрации.</w:t>
      </w:r>
    </w:p>
    <w:p w:rsidR="00A7094A" w:rsidRPr="00780D01" w:rsidRDefault="00A7094A" w:rsidP="00AA661F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3.  Контроль </w:t>
      </w:r>
      <w:r>
        <w:rPr>
          <w:sz w:val="28"/>
          <w:szCs w:val="28"/>
        </w:rPr>
        <w:t>за исполнением</w:t>
      </w:r>
      <w:r w:rsidRPr="00780D01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Бородачевского сельского поселения                     А.И.Фомин</w:t>
      </w:r>
    </w:p>
    <w:p w:rsidR="00A7094A" w:rsidRDefault="00A7094A" w:rsidP="00AA661F">
      <w:pPr>
        <w:rPr>
          <w:sz w:val="28"/>
          <w:szCs w:val="28"/>
        </w:rPr>
      </w:pPr>
    </w:p>
    <w:p w:rsidR="00A7094A" w:rsidRDefault="00A7094A" w:rsidP="00AA661F">
      <w:pPr>
        <w:rPr>
          <w:sz w:val="28"/>
          <w:szCs w:val="28"/>
        </w:rPr>
      </w:pPr>
    </w:p>
    <w:p w:rsidR="00A7094A" w:rsidRDefault="00A7094A" w:rsidP="00AA661F">
      <w:pPr>
        <w:rPr>
          <w:sz w:val="28"/>
          <w:szCs w:val="28"/>
        </w:rPr>
      </w:pPr>
    </w:p>
    <w:p w:rsidR="00A7094A" w:rsidRDefault="00A7094A" w:rsidP="00AA661F">
      <w:pPr>
        <w:rPr>
          <w:sz w:val="28"/>
          <w:szCs w:val="28"/>
        </w:rPr>
      </w:pPr>
    </w:p>
    <w:p w:rsidR="00A7094A" w:rsidRDefault="00A7094A" w:rsidP="00AA661F">
      <w:pPr>
        <w:rPr>
          <w:sz w:val="28"/>
          <w:szCs w:val="28"/>
        </w:rPr>
      </w:pPr>
    </w:p>
    <w:p w:rsidR="00A7094A" w:rsidRDefault="00A7094A" w:rsidP="00AA661F">
      <w:pPr>
        <w:rPr>
          <w:sz w:val="28"/>
          <w:szCs w:val="28"/>
        </w:rPr>
      </w:pPr>
    </w:p>
    <w:p w:rsidR="00A7094A" w:rsidRPr="00780D01" w:rsidRDefault="00A7094A" w:rsidP="00AA661F">
      <w:pPr>
        <w:rPr>
          <w:sz w:val="28"/>
          <w:szCs w:val="28"/>
        </w:rPr>
      </w:pP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                                                                УТВЕРЖДЕН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постановлением администрации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Бородачевского </w:t>
      </w:r>
      <w:r w:rsidRPr="00780D01">
        <w:rPr>
          <w:sz w:val="28"/>
          <w:szCs w:val="28"/>
        </w:rPr>
        <w:t>сельского поселения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                                                             от   </w:t>
      </w:r>
      <w:r>
        <w:rPr>
          <w:sz w:val="28"/>
          <w:szCs w:val="28"/>
        </w:rPr>
        <w:t>27.06.2018  № 28</w:t>
      </w:r>
    </w:p>
    <w:p w:rsidR="00A7094A" w:rsidRPr="00780D01" w:rsidRDefault="00A7094A" w:rsidP="0085053C">
      <w:pPr>
        <w:jc w:val="center"/>
        <w:rPr>
          <w:sz w:val="28"/>
          <w:szCs w:val="28"/>
        </w:rPr>
      </w:pPr>
    </w:p>
    <w:p w:rsidR="00A7094A" w:rsidRPr="00780D01" w:rsidRDefault="00A7094A" w:rsidP="0085053C">
      <w:pPr>
        <w:jc w:val="center"/>
        <w:rPr>
          <w:sz w:val="28"/>
          <w:szCs w:val="28"/>
        </w:rPr>
      </w:pPr>
    </w:p>
    <w:p w:rsidR="00A7094A" w:rsidRPr="00780D01" w:rsidRDefault="00A7094A" w:rsidP="0085053C">
      <w:pPr>
        <w:jc w:val="center"/>
        <w:rPr>
          <w:sz w:val="28"/>
          <w:szCs w:val="28"/>
        </w:rPr>
      </w:pPr>
    </w:p>
    <w:p w:rsidR="00A7094A" w:rsidRPr="00A618CB" w:rsidRDefault="00A7094A" w:rsidP="0085053C">
      <w:pPr>
        <w:jc w:val="center"/>
        <w:rPr>
          <w:b/>
          <w:bCs/>
          <w:sz w:val="28"/>
          <w:szCs w:val="28"/>
        </w:rPr>
      </w:pPr>
      <w:r w:rsidRPr="00A618CB">
        <w:rPr>
          <w:b/>
          <w:bCs/>
          <w:sz w:val="28"/>
          <w:szCs w:val="28"/>
        </w:rPr>
        <w:t>Порядок</w:t>
      </w:r>
    </w:p>
    <w:p w:rsidR="00A7094A" w:rsidRPr="00A618CB" w:rsidRDefault="00A7094A" w:rsidP="00CA0BF6">
      <w:pPr>
        <w:jc w:val="center"/>
        <w:rPr>
          <w:b/>
          <w:bCs/>
          <w:sz w:val="28"/>
          <w:szCs w:val="28"/>
        </w:rPr>
      </w:pPr>
      <w:r w:rsidRPr="00A618CB">
        <w:rPr>
          <w:b/>
          <w:bCs/>
          <w:sz w:val="28"/>
          <w:szCs w:val="28"/>
        </w:rPr>
        <w:t xml:space="preserve">учета  наймодателями  заявлений граждан о предоставлении жилых помещений по договорам найма жилых помещений жилищного </w:t>
      </w:r>
    </w:p>
    <w:p w:rsidR="00A7094A" w:rsidRPr="00A618CB" w:rsidRDefault="00A7094A" w:rsidP="00CA0BF6">
      <w:pPr>
        <w:jc w:val="center"/>
        <w:rPr>
          <w:b/>
          <w:bCs/>
          <w:sz w:val="28"/>
          <w:szCs w:val="28"/>
        </w:rPr>
      </w:pPr>
      <w:r w:rsidRPr="00A618CB">
        <w:rPr>
          <w:b/>
          <w:bCs/>
          <w:sz w:val="28"/>
          <w:szCs w:val="28"/>
        </w:rPr>
        <w:t>фонда социального использования</w:t>
      </w:r>
    </w:p>
    <w:p w:rsidR="00A7094A" w:rsidRPr="00A618CB" w:rsidRDefault="00A7094A" w:rsidP="00CA0BF6">
      <w:pPr>
        <w:jc w:val="center"/>
        <w:rPr>
          <w:b/>
          <w:bCs/>
          <w:sz w:val="28"/>
          <w:szCs w:val="28"/>
        </w:rPr>
      </w:pP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 1.  Настоящим нормативным актом устанавливаются порядок учета заявлений граждан о предоставлении жилых помещений по договорам найма жилых помещений жилищного фонда социального использования, если наймодателями</w:t>
      </w:r>
      <w:r>
        <w:rPr>
          <w:sz w:val="28"/>
          <w:szCs w:val="28"/>
        </w:rPr>
        <w:t xml:space="preserve"> </w:t>
      </w:r>
      <w:r w:rsidRPr="00780D01">
        <w:rPr>
          <w:sz w:val="28"/>
          <w:szCs w:val="28"/>
        </w:rPr>
        <w:t>являются: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а)  администрация </w:t>
      </w:r>
      <w:r>
        <w:rPr>
          <w:sz w:val="28"/>
          <w:szCs w:val="28"/>
        </w:rPr>
        <w:t>Бородачевского</w:t>
      </w:r>
      <w:r w:rsidRPr="00780D01">
        <w:rPr>
          <w:sz w:val="28"/>
          <w:szCs w:val="28"/>
        </w:rPr>
        <w:t xml:space="preserve"> сельского поселения (далее – администрация);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>б)  управомоченные  администрацией  организации;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>в)  созданные  администрацией организации,  являющиеся собственниками жилых помещений частного жилищного фонда или  уполномоченные собственниками таких жилых помещений и соответствующие  требованиям, установленным постановлением Правительства Российской Федерации от 5 декабря 2014 г. № 1318 «О регулировании отношений по найму помещений жилищного фонда  социального использования».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2.  Наймодатель ведет учет заявлений о предоставлении жилых помещений по договорам найма жилых помещений жилищного фонда 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 далее, также – заявитель).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3.. Заявление подается по форме, приведенной в приложении № 1 к настоящему Порядку.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4. 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 наймодателем  почтового отправления с заявлением.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5.  Заявление регистрируется в реестре граждан, подавших заявление о предоставлении жилых помещений по договорам  найма жилых помещений  жилищного фо</w:t>
      </w:r>
      <w:r>
        <w:rPr>
          <w:sz w:val="28"/>
          <w:szCs w:val="28"/>
        </w:rPr>
        <w:t>нда социального использования (</w:t>
      </w:r>
      <w:r w:rsidRPr="00780D01">
        <w:rPr>
          <w:sz w:val="28"/>
          <w:szCs w:val="28"/>
        </w:rPr>
        <w:t>приложение № 2 к  настоящему Порядку) в порядке, установленном для регистрации входящих документов с учетом положений настоящего Порядка.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6.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 отправлением, расписка о получении и уч</w:t>
      </w:r>
      <w:r>
        <w:rPr>
          <w:sz w:val="28"/>
          <w:szCs w:val="28"/>
        </w:rPr>
        <w:t>ете заявления отправляется наймо</w:t>
      </w:r>
      <w:r w:rsidRPr="00780D01">
        <w:rPr>
          <w:sz w:val="28"/>
          <w:szCs w:val="28"/>
        </w:rPr>
        <w:t>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  7.  Наймодатель вправе в течение одного месяца после дня учета заявления провести проверку: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>а)  достоверности указанных в заявлении сведений;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б)  постановки заявителя  на учет нуждающихся в предоставлении жилых помещений по договора</w:t>
      </w:r>
      <w:r>
        <w:rPr>
          <w:sz w:val="28"/>
          <w:szCs w:val="28"/>
        </w:rPr>
        <w:t>м найма жилых помещений жилищно</w:t>
      </w:r>
      <w:r w:rsidRPr="00780D01">
        <w:rPr>
          <w:sz w:val="28"/>
          <w:szCs w:val="28"/>
        </w:rPr>
        <w:t>го фонда социального использования;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 в)  отсутствия подачи аналогичного заявления другим наймодателям  жилых помещений жилищного фонда социального использования, в том числе в строящихся наемных домах социального использования на территор</w:t>
      </w:r>
      <w:r>
        <w:rPr>
          <w:sz w:val="28"/>
          <w:szCs w:val="28"/>
        </w:rPr>
        <w:t>ии муниципального образования (</w:t>
      </w:r>
      <w:r w:rsidRPr="00780D01">
        <w:rPr>
          <w:sz w:val="28"/>
          <w:szCs w:val="28"/>
        </w:rPr>
        <w:t>при наличии других наймодателей).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8)  По результатам проведенной проверки наймодатель в течение 5  рабочих дней после дня  окончания проверки направляет заявителю сообщение о результат</w:t>
      </w:r>
      <w:r>
        <w:rPr>
          <w:sz w:val="28"/>
          <w:szCs w:val="28"/>
        </w:rPr>
        <w:t>а</w:t>
      </w:r>
      <w:r w:rsidRPr="00780D01">
        <w:rPr>
          <w:sz w:val="28"/>
          <w:szCs w:val="28"/>
        </w:rPr>
        <w:t>х проверки.  Сообщение направляется заявителю  по указанному  в заявлении адресу почтовым отправлением с описью вложения и уведомлением о вручении или вручается лично под роспись.</w:t>
      </w:r>
    </w:p>
    <w:p w:rsidR="00A7094A" w:rsidRPr="00780D01" w:rsidRDefault="00A7094A" w:rsidP="00B61999">
      <w:pPr>
        <w:rPr>
          <w:sz w:val="28"/>
          <w:szCs w:val="28"/>
        </w:rPr>
      </w:pPr>
      <w:r w:rsidRPr="00780D01">
        <w:rPr>
          <w:sz w:val="28"/>
          <w:szCs w:val="28"/>
        </w:rPr>
        <w:t xml:space="preserve">         9)  В случае, если в результате проведенной проверки наймодатель выяснил, что содержащиеся в заявлении сведения недостоверны,  наймодатель предлагает  заявителю в указанном в пункте 8 настоящего Порядка сообщении в течение одного месяца представить новое заявление с достоверными  сведениями. 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 Жилищного кодекса  Российской Федерации, запись  в реестре об учете заявления погашается на основании письменного решения наймодателя.</w:t>
      </w:r>
    </w:p>
    <w:p w:rsidR="00A7094A" w:rsidRDefault="00A7094A" w:rsidP="00B61999">
      <w:pPr>
        <w:rPr>
          <w:sz w:val="28"/>
          <w:szCs w:val="28"/>
        </w:rPr>
      </w:pPr>
    </w:p>
    <w:p w:rsidR="00A7094A" w:rsidRDefault="00A7094A" w:rsidP="00B61999">
      <w:pPr>
        <w:rPr>
          <w:sz w:val="28"/>
          <w:szCs w:val="28"/>
        </w:rPr>
      </w:pPr>
    </w:p>
    <w:p w:rsidR="00A7094A" w:rsidRPr="00780D01" w:rsidRDefault="00A7094A" w:rsidP="00B61999">
      <w:pPr>
        <w:rPr>
          <w:sz w:val="28"/>
          <w:szCs w:val="28"/>
        </w:rPr>
      </w:pP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Приложение  №  1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к Порядку учета наймодателями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заявлений граждан о предоставлении  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жилых помещений по договорам найма 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жилых помещений жилищного фонда </w:t>
      </w:r>
    </w:p>
    <w:p w:rsidR="00A7094A" w:rsidRPr="00780D01" w:rsidRDefault="00A7094A" w:rsidP="00A618CB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 социального использования</w:t>
      </w:r>
    </w:p>
    <w:p w:rsidR="00A7094A" w:rsidRPr="00780D01" w:rsidRDefault="00A7094A" w:rsidP="007E4A5C">
      <w:pPr>
        <w:jc w:val="right"/>
        <w:rPr>
          <w:sz w:val="28"/>
          <w:szCs w:val="28"/>
        </w:rPr>
      </w:pPr>
    </w:p>
    <w:p w:rsidR="00A7094A" w:rsidRPr="00780D01" w:rsidRDefault="00A7094A" w:rsidP="007E4A5C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 xml:space="preserve">Форма заявления  </w:t>
      </w:r>
    </w:p>
    <w:p w:rsidR="00A7094A" w:rsidRPr="00780D01" w:rsidRDefault="00A7094A" w:rsidP="007E4A5C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гражданина о предоставлении жилых помещений по договорам найма                  жилых помещений жилищного фонда социального использования</w:t>
      </w:r>
    </w:p>
    <w:p w:rsidR="00A7094A" w:rsidRPr="00780D01" w:rsidRDefault="00A7094A" w:rsidP="007E4A5C">
      <w:pPr>
        <w:jc w:val="center"/>
        <w:rPr>
          <w:sz w:val="28"/>
          <w:szCs w:val="28"/>
        </w:rPr>
      </w:pPr>
    </w:p>
    <w:p w:rsidR="00A7094A" w:rsidRPr="00780D01" w:rsidRDefault="00A7094A" w:rsidP="007E4A5C">
      <w:pPr>
        <w:jc w:val="center"/>
        <w:rPr>
          <w:sz w:val="28"/>
          <w:szCs w:val="28"/>
        </w:rPr>
      </w:pPr>
    </w:p>
    <w:p w:rsidR="00A7094A" w:rsidRPr="00780D01" w:rsidRDefault="00A7094A" w:rsidP="007E4A5C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</w:t>
      </w:r>
    </w:p>
    <w:p w:rsidR="00A7094A" w:rsidRPr="00780D01" w:rsidRDefault="00A7094A" w:rsidP="007E4A5C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(наименование наймодателя)</w:t>
      </w:r>
    </w:p>
    <w:p w:rsidR="00A7094A" w:rsidRPr="00780D01" w:rsidRDefault="00A7094A" w:rsidP="007E4A5C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От_______________________________</w:t>
      </w:r>
    </w:p>
    <w:p w:rsidR="00A7094A" w:rsidRPr="00780D01" w:rsidRDefault="00A7094A" w:rsidP="007E4A5C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(Ф.И.О., место жительства, телефон)</w:t>
      </w:r>
    </w:p>
    <w:p w:rsidR="00A7094A" w:rsidRPr="00780D01" w:rsidRDefault="00A7094A" w:rsidP="007E4A5C">
      <w:pPr>
        <w:jc w:val="right"/>
        <w:rPr>
          <w:sz w:val="28"/>
          <w:szCs w:val="28"/>
        </w:rPr>
      </w:pPr>
    </w:p>
    <w:p w:rsidR="00A7094A" w:rsidRPr="00780D01" w:rsidRDefault="00A7094A" w:rsidP="007E4A5C">
      <w:pPr>
        <w:jc w:val="right"/>
        <w:rPr>
          <w:sz w:val="28"/>
          <w:szCs w:val="28"/>
        </w:rPr>
      </w:pPr>
    </w:p>
    <w:p w:rsidR="00A7094A" w:rsidRPr="00780D01" w:rsidRDefault="00A7094A" w:rsidP="007E4A5C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Заявление</w:t>
      </w:r>
    </w:p>
    <w:p w:rsidR="00A7094A" w:rsidRPr="00780D01" w:rsidRDefault="00A7094A" w:rsidP="007E4A5C">
      <w:pPr>
        <w:jc w:val="center"/>
        <w:rPr>
          <w:sz w:val="28"/>
          <w:szCs w:val="28"/>
        </w:rPr>
      </w:pPr>
    </w:p>
    <w:p w:rsidR="00A7094A" w:rsidRPr="00780D01" w:rsidRDefault="00A7094A" w:rsidP="007E4A5C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Прошу  предоставить мне жилое помещение по договору найма жилого помещения жилищного фонда социального использования.</w:t>
      </w:r>
    </w:p>
    <w:p w:rsidR="00A7094A" w:rsidRPr="00780D01" w:rsidRDefault="00A7094A" w:rsidP="007E4A5C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Я принят «______»__________ 20_____г. на учет нуждающихся в  предоставлении жилого помещения по договору найма жилого помещения жилищного фонда социального использования решением___________________</w:t>
      </w:r>
    </w:p>
    <w:p w:rsidR="00A7094A" w:rsidRPr="00780D01" w:rsidRDefault="00A7094A" w:rsidP="007E4A5C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____________________________________________________________________</w:t>
      </w:r>
    </w:p>
    <w:p w:rsidR="00A7094A" w:rsidRPr="00780D01" w:rsidRDefault="00A7094A" w:rsidP="007E4A5C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              (наименование органа, принявшего решение)</w:t>
      </w:r>
    </w:p>
    <w:p w:rsidR="00A7094A" w:rsidRPr="00780D01" w:rsidRDefault="00A7094A" w:rsidP="007E4A5C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№_______  от «_______»_________________20_______г.</w:t>
      </w:r>
    </w:p>
    <w:p w:rsidR="00A7094A" w:rsidRPr="00780D01" w:rsidRDefault="00A7094A" w:rsidP="007E4A5C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  В жилом помещении предполагаю проживать один/ с семьей ( нужное подчеркнуть). Состав семьи ___________ человек(а):</w:t>
      </w:r>
    </w:p>
    <w:p w:rsidR="00A7094A" w:rsidRPr="00780D01" w:rsidRDefault="00A7094A" w:rsidP="007E4A5C">
      <w:pPr>
        <w:jc w:val="lef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2551"/>
        <w:gridCol w:w="2659"/>
      </w:tblGrid>
      <w:tr w:rsidR="00A7094A" w:rsidRPr="00780D01">
        <w:tc>
          <w:tcPr>
            <w:tcW w:w="817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E7654">
              <w:rPr>
                <w:sz w:val="28"/>
                <w:szCs w:val="28"/>
              </w:rPr>
              <w:t>№№</w:t>
            </w:r>
          </w:p>
        </w:tc>
        <w:tc>
          <w:tcPr>
            <w:tcW w:w="3544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E765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E7654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659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E7654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A7094A" w:rsidRPr="00780D01">
        <w:tc>
          <w:tcPr>
            <w:tcW w:w="817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A7094A" w:rsidRPr="00780D01">
        <w:tc>
          <w:tcPr>
            <w:tcW w:w="817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7094A" w:rsidRPr="000E7654" w:rsidRDefault="00A7094A" w:rsidP="000E765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A7094A" w:rsidRPr="00780D01" w:rsidRDefault="00A7094A" w:rsidP="007E4A5C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rPr>
          <w:sz w:val="28"/>
          <w:szCs w:val="28"/>
        </w:rPr>
      </w:pPr>
      <w:r w:rsidRPr="00780D01">
        <w:rPr>
          <w:sz w:val="28"/>
          <w:szCs w:val="28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A7094A" w:rsidRPr="00780D01" w:rsidRDefault="00A7094A" w:rsidP="00B2241E">
      <w:pPr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______________________________________________________________________</w:t>
      </w:r>
    </w:p>
    <w:p w:rsidR="00A7094A" w:rsidRPr="00780D01" w:rsidRDefault="00A7094A" w:rsidP="00B2241E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( Ф.И.О. заявителя)</w:t>
      </w:r>
    </w:p>
    <w:p w:rsidR="00A7094A" w:rsidRPr="00780D01" w:rsidRDefault="00A7094A" w:rsidP="00B2241E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_________________________ «_____»_______________________ 20____г.</w:t>
      </w:r>
    </w:p>
    <w:p w:rsidR="00A7094A" w:rsidRPr="00780D01" w:rsidRDefault="00A7094A" w:rsidP="00B2241E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  (подпись)                                                       (дата)</w:t>
      </w: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Приложение № 2</w:t>
      </w: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к Порядку учета наймодателями</w:t>
      </w: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заявлений граждан о предоставлении </w:t>
      </w: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жилых помещений по договорам найма </w:t>
      </w: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жилых помещений жилищного фонда </w:t>
      </w: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  <w:r w:rsidRPr="00780D01">
        <w:rPr>
          <w:sz w:val="28"/>
          <w:szCs w:val="28"/>
        </w:rPr>
        <w:t>социального использования</w:t>
      </w:r>
    </w:p>
    <w:p w:rsidR="00A7094A" w:rsidRPr="00780D01" w:rsidRDefault="00A7094A" w:rsidP="00091AA4">
      <w:pPr>
        <w:pStyle w:val="NoSpacing"/>
        <w:jc w:val="right"/>
        <w:rPr>
          <w:sz w:val="28"/>
          <w:szCs w:val="28"/>
        </w:rPr>
      </w:pPr>
    </w:p>
    <w:p w:rsidR="00A7094A" w:rsidRPr="00780D01" w:rsidRDefault="00A7094A" w:rsidP="00091AA4">
      <w:pPr>
        <w:pStyle w:val="NoSpacing"/>
        <w:jc w:val="center"/>
        <w:rPr>
          <w:b/>
          <w:bCs/>
          <w:sz w:val="28"/>
          <w:szCs w:val="28"/>
        </w:rPr>
      </w:pPr>
      <w:r w:rsidRPr="00780D01">
        <w:rPr>
          <w:b/>
          <w:bCs/>
          <w:sz w:val="28"/>
          <w:szCs w:val="28"/>
        </w:rPr>
        <w:t xml:space="preserve">Форма  реестра  граждан, подавших заявление о предоставлении жилых помещений по договорам найма жилых </w:t>
      </w:r>
    </w:p>
    <w:p w:rsidR="00A7094A" w:rsidRPr="00780D01" w:rsidRDefault="00A7094A" w:rsidP="00091AA4">
      <w:pPr>
        <w:pStyle w:val="NoSpacing"/>
        <w:jc w:val="center"/>
        <w:rPr>
          <w:b/>
          <w:bCs/>
          <w:sz w:val="28"/>
          <w:szCs w:val="28"/>
        </w:rPr>
      </w:pPr>
      <w:r w:rsidRPr="00780D01">
        <w:rPr>
          <w:b/>
          <w:bCs/>
          <w:sz w:val="28"/>
          <w:szCs w:val="28"/>
        </w:rPr>
        <w:t>помещений жилищного фонда социального использования</w:t>
      </w: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  <w:r w:rsidRPr="00780D01">
        <w:rPr>
          <w:sz w:val="28"/>
          <w:szCs w:val="28"/>
        </w:rPr>
        <w:t xml:space="preserve">Реестр  граждан, подавших заявление о предоставлении жилых помещений по договорам найма жилых </w:t>
      </w: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помещений жилищного фонда социального использования</w:t>
      </w: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________________________________________________________________________________________________</w:t>
      </w:r>
    </w:p>
    <w:p w:rsidR="00A7094A" w:rsidRPr="00780D01" w:rsidRDefault="00A7094A" w:rsidP="00091AA4">
      <w:pPr>
        <w:pStyle w:val="NoSpacing"/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(наименование  наймодателя)</w:t>
      </w:r>
    </w:p>
    <w:tbl>
      <w:tblPr>
        <w:tblW w:w="11199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363"/>
        <w:gridCol w:w="1578"/>
        <w:gridCol w:w="1207"/>
        <w:gridCol w:w="814"/>
        <w:gridCol w:w="1134"/>
        <w:gridCol w:w="1418"/>
        <w:gridCol w:w="992"/>
        <w:gridCol w:w="2268"/>
      </w:tblGrid>
      <w:tr w:rsidR="00A7094A" w:rsidRPr="00780D01" w:rsidTr="004D2E72">
        <w:tc>
          <w:tcPr>
            <w:tcW w:w="425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№№  п/п</w:t>
            </w:r>
          </w:p>
        </w:tc>
        <w:tc>
          <w:tcPr>
            <w:tcW w:w="1363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57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Ф.И.О,заявителя 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207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Место постоянного проживания</w:t>
            </w:r>
          </w:p>
        </w:tc>
        <w:tc>
          <w:tcPr>
            <w:tcW w:w="81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13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Степень родства или свойства по отношению к заявителю</w:t>
            </w:r>
          </w:p>
        </w:tc>
        <w:tc>
          <w:tcPr>
            <w:tcW w:w="141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992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Подпись заявителя в получении расписки и дата ее получения</w:t>
            </w:r>
          </w:p>
        </w:tc>
        <w:tc>
          <w:tcPr>
            <w:tcW w:w="226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0E7654">
              <w:rPr>
                <w:sz w:val="22"/>
                <w:szCs w:val="22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A7094A" w:rsidRPr="00780D01" w:rsidTr="004D2E72">
        <w:tc>
          <w:tcPr>
            <w:tcW w:w="425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4</w:t>
            </w:r>
          </w:p>
        </w:tc>
        <w:tc>
          <w:tcPr>
            <w:tcW w:w="81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  <w:r w:rsidRPr="000E7654">
              <w:rPr>
                <w:sz w:val="28"/>
                <w:szCs w:val="28"/>
              </w:rPr>
              <w:t>9</w:t>
            </w:r>
          </w:p>
        </w:tc>
      </w:tr>
      <w:tr w:rsidR="00A7094A" w:rsidRPr="00780D01" w:rsidTr="004D2E72">
        <w:tc>
          <w:tcPr>
            <w:tcW w:w="425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094A" w:rsidRPr="00780D01" w:rsidTr="004D2E72">
        <w:tc>
          <w:tcPr>
            <w:tcW w:w="425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094A" w:rsidRPr="00780D01" w:rsidTr="004D2E72">
        <w:tc>
          <w:tcPr>
            <w:tcW w:w="425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94A" w:rsidRPr="000E7654" w:rsidRDefault="00A7094A" w:rsidP="000E7654">
            <w:pPr>
              <w:pStyle w:val="NoSpacing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7094A" w:rsidRPr="00780D01" w:rsidRDefault="00A7094A" w:rsidP="00091AA4">
      <w:pPr>
        <w:pStyle w:val="NoSpacing"/>
        <w:jc w:val="center"/>
        <w:rPr>
          <w:sz w:val="28"/>
          <w:szCs w:val="28"/>
          <w:lang w:eastAsia="en-US"/>
        </w:rPr>
      </w:pP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>Примечания:  1.  В колонке 1 таблицы указывается присвоенный заявителю порядковый номер по реестру, например «1». В случае, если в заявлении заявителя указано, что его семья состоит из нескольких человек, то все необходимые записи в 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2.  В колонке 2 таблицы указывается дата поступления заявления.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3.  В случае, если в заявлении заявителя указано, что его семья состоит из нескольких человек, то все необходимые  записи в отношении заявителя и каждого члена его семьи, касающиеся конкретного гражданина размещаются в  колонках 3-6 таблицы на одном уровне.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4.  В колонке 7 таблицы  указываются реквизиты (дата и номер) решения уполномоченного органа 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5. 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6.  В колонке 8 таблицы гражданин ставит подпись,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г. (подпись заявителя)».  В случае направления заявления почтовым отправлением и отправлении наймодателем расписки о  получении и учете заявления почтовым отправлением в колонке 8 таблицы делается запись: «Расписка направлена почтовым отправлением 12 июля 2015 г.________ (должность исполнителя, отправившего, расписку) ________(Ф.И.О.) _____(подпись)».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 7.  Колонки 1-8 таблицы заполняются при учете 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 8. 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 9.  В колонке 9 таблицы при заполнении сведений о заключении договора найма жилого помещения жилищного фонда социального использования указывается: дата заключения договора, срок заключения договора, площадь предоставленного   жилого помещения. Например, «17 апреля 2016 г. заключен договор найма жилого помещения жилищного фонда социального использования площадью 74,7 кв.м. по адресу: Московская область, г. Коломна, ул.Гагарина, д.74, кВ. 21 на срок десять лет».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 10.  В колонке 9 таблицы при заполнении сведений об отказе в удовлетворении заявления и причинах отказа указывается, например, 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 в 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наймодателем.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11.  В случае погашения записи об учете заявления в колонке 9 таблицы указываются «Запись погашена на основании решения наймодателя от «____»____________20______г.  № _________»</w:t>
      </w:r>
    </w:p>
    <w:p w:rsidR="00A7094A" w:rsidRPr="00780D01" w:rsidRDefault="00A7094A" w:rsidP="00091AA4">
      <w:pPr>
        <w:pStyle w:val="NoSpacing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B2241E">
      <w:pPr>
        <w:jc w:val="left"/>
        <w:rPr>
          <w:sz w:val="28"/>
          <w:szCs w:val="28"/>
        </w:rPr>
      </w:pPr>
    </w:p>
    <w:p w:rsidR="00A7094A" w:rsidRPr="00780D01" w:rsidRDefault="00A7094A" w:rsidP="00D93D41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Приложение  № 3</w:t>
      </w:r>
    </w:p>
    <w:p w:rsidR="00A7094A" w:rsidRPr="00780D01" w:rsidRDefault="00A7094A" w:rsidP="00D93D41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к Порядку учета наймодателями</w:t>
      </w:r>
    </w:p>
    <w:p w:rsidR="00A7094A" w:rsidRPr="00780D01" w:rsidRDefault="00A7094A" w:rsidP="00D93D41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заявлений граждан о предоставлении</w:t>
      </w:r>
    </w:p>
    <w:p w:rsidR="00A7094A" w:rsidRPr="00780D01" w:rsidRDefault="00A7094A" w:rsidP="00D93D41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 жилых помещений по договорам найма </w:t>
      </w:r>
    </w:p>
    <w:p w:rsidR="00A7094A" w:rsidRPr="00780D01" w:rsidRDefault="00A7094A" w:rsidP="00D93D41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 xml:space="preserve">жилых помещений жилищного фонда </w:t>
      </w:r>
    </w:p>
    <w:p w:rsidR="00A7094A" w:rsidRPr="00780D01" w:rsidRDefault="00A7094A" w:rsidP="00D93D41">
      <w:pPr>
        <w:jc w:val="right"/>
        <w:rPr>
          <w:sz w:val="28"/>
          <w:szCs w:val="28"/>
        </w:rPr>
      </w:pPr>
      <w:r w:rsidRPr="00780D01">
        <w:rPr>
          <w:sz w:val="28"/>
          <w:szCs w:val="28"/>
        </w:rPr>
        <w:t>социального использования</w:t>
      </w:r>
    </w:p>
    <w:p w:rsidR="00A7094A" w:rsidRPr="00780D01" w:rsidRDefault="00A7094A" w:rsidP="00D93D41">
      <w:pPr>
        <w:jc w:val="right"/>
        <w:rPr>
          <w:sz w:val="28"/>
          <w:szCs w:val="28"/>
        </w:rPr>
      </w:pPr>
    </w:p>
    <w:p w:rsidR="00A7094A" w:rsidRPr="00780D01" w:rsidRDefault="00A7094A" w:rsidP="00D93D41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 xml:space="preserve">Форма расписка </w:t>
      </w:r>
    </w:p>
    <w:p w:rsidR="00A7094A" w:rsidRPr="00780D01" w:rsidRDefault="00A7094A" w:rsidP="00D93D41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о получении заявления о предоставлении жилого помещения по</w:t>
      </w:r>
    </w:p>
    <w:p w:rsidR="00A7094A" w:rsidRPr="00780D01" w:rsidRDefault="00A7094A" w:rsidP="00D93D41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 xml:space="preserve">договору найма жилого помещения жилищного фонда </w:t>
      </w:r>
    </w:p>
    <w:p w:rsidR="00A7094A" w:rsidRPr="00780D01" w:rsidRDefault="00A7094A" w:rsidP="00D93D41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социального использования</w:t>
      </w:r>
    </w:p>
    <w:p w:rsidR="00A7094A" w:rsidRPr="00780D01" w:rsidRDefault="00A7094A" w:rsidP="00D93D41">
      <w:pPr>
        <w:jc w:val="center"/>
        <w:rPr>
          <w:sz w:val="28"/>
          <w:szCs w:val="28"/>
        </w:rPr>
      </w:pP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Расписка  о получении и учете заявления о предоставлении жилого помещения по</w:t>
      </w: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 xml:space="preserve">договору найма жилого помещения жилищного фонда </w:t>
      </w: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социального использования</w:t>
      </w:r>
    </w:p>
    <w:p w:rsidR="00A7094A" w:rsidRPr="00780D01" w:rsidRDefault="00A7094A" w:rsidP="00D93D41">
      <w:pPr>
        <w:jc w:val="center"/>
        <w:rPr>
          <w:sz w:val="28"/>
          <w:szCs w:val="28"/>
        </w:rPr>
      </w:pPr>
    </w:p>
    <w:p w:rsidR="00A7094A" w:rsidRPr="00780D01" w:rsidRDefault="00A7094A" w:rsidP="005B0E54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Настоящим удостоверяется, что заявитель ______________________________</w:t>
      </w:r>
    </w:p>
    <w:p w:rsidR="00A7094A" w:rsidRPr="00780D01" w:rsidRDefault="00A7094A" w:rsidP="005B0E54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 xml:space="preserve">                                                                                          ( Ф.И.О.)</w:t>
      </w:r>
    </w:p>
    <w:p w:rsidR="00A7094A" w:rsidRPr="00780D01" w:rsidRDefault="00A7094A" w:rsidP="005B0E54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___________________________________________ представил, а наймодатель</w:t>
      </w:r>
    </w:p>
    <w:p w:rsidR="00A7094A" w:rsidRPr="00780D01" w:rsidRDefault="00A7094A" w:rsidP="005B0E54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______________________________________________________________________</w:t>
      </w: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(наименование наймодателя)</w:t>
      </w:r>
    </w:p>
    <w:p w:rsidR="00A7094A" w:rsidRPr="00780D01" w:rsidRDefault="00A7094A" w:rsidP="005B0E54">
      <w:pPr>
        <w:rPr>
          <w:sz w:val="28"/>
          <w:szCs w:val="28"/>
        </w:rPr>
      </w:pPr>
      <w:r w:rsidRPr="00780D01">
        <w:rPr>
          <w:sz w:val="28"/>
          <w:szCs w:val="28"/>
        </w:rPr>
        <w:t>получил «____»__________________20____г., заявление о предоставлении жилого  помещения по договорам найма жилых помещений жилищного фонда социального использования и ему присвоен порядковый номер 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A7094A" w:rsidRPr="00780D01" w:rsidRDefault="00A7094A" w:rsidP="005B0E54">
      <w:pPr>
        <w:rPr>
          <w:sz w:val="28"/>
          <w:szCs w:val="28"/>
        </w:rPr>
      </w:pPr>
    </w:p>
    <w:p w:rsidR="00A7094A" w:rsidRPr="00780D01" w:rsidRDefault="00A7094A" w:rsidP="005B0E54">
      <w:pPr>
        <w:rPr>
          <w:sz w:val="28"/>
          <w:szCs w:val="28"/>
        </w:rPr>
      </w:pPr>
      <w:r w:rsidRPr="00780D01">
        <w:rPr>
          <w:sz w:val="28"/>
          <w:szCs w:val="28"/>
        </w:rPr>
        <w:t>Заявление принял________________________________</w:t>
      </w: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(должность)</w:t>
      </w: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_____________________________________________________________________</w:t>
      </w:r>
    </w:p>
    <w:p w:rsidR="00A7094A" w:rsidRPr="00780D01" w:rsidRDefault="00A7094A" w:rsidP="005B0E54">
      <w:pPr>
        <w:jc w:val="center"/>
        <w:rPr>
          <w:sz w:val="28"/>
          <w:szCs w:val="28"/>
        </w:rPr>
      </w:pPr>
      <w:r w:rsidRPr="00780D01">
        <w:rPr>
          <w:sz w:val="28"/>
          <w:szCs w:val="28"/>
        </w:rPr>
        <w:t>(Ф.И.О.  исполнителя, принявшего заявление)</w:t>
      </w:r>
    </w:p>
    <w:p w:rsidR="00A7094A" w:rsidRPr="00780D01" w:rsidRDefault="00A7094A" w:rsidP="005B0E54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___________________________ «_______»_________________20_____г.</w:t>
      </w:r>
    </w:p>
    <w:p w:rsidR="00A7094A" w:rsidRPr="00780D01" w:rsidRDefault="00A7094A" w:rsidP="005B0E5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(подпись)</w:t>
      </w:r>
    </w:p>
    <w:p w:rsidR="00A7094A" w:rsidRPr="00780D01" w:rsidRDefault="00A7094A" w:rsidP="005B0E54">
      <w:pPr>
        <w:jc w:val="left"/>
        <w:rPr>
          <w:sz w:val="28"/>
          <w:szCs w:val="28"/>
        </w:rPr>
      </w:pPr>
      <w:r w:rsidRPr="00780D01">
        <w:rPr>
          <w:sz w:val="28"/>
          <w:szCs w:val="28"/>
        </w:rPr>
        <w:t>МП</w:t>
      </w:r>
    </w:p>
    <w:p w:rsidR="00A7094A" w:rsidRPr="00780D01" w:rsidRDefault="00A7094A" w:rsidP="005B0E54">
      <w:pPr>
        <w:rPr>
          <w:sz w:val="28"/>
          <w:szCs w:val="28"/>
        </w:rPr>
      </w:pPr>
    </w:p>
    <w:p w:rsidR="00A7094A" w:rsidRPr="00780D01" w:rsidRDefault="00A7094A" w:rsidP="005B0E54">
      <w:pPr>
        <w:pStyle w:val="NoSpacing"/>
        <w:rPr>
          <w:sz w:val="28"/>
          <w:szCs w:val="28"/>
        </w:rPr>
      </w:pPr>
    </w:p>
    <w:p w:rsidR="00A7094A" w:rsidRPr="00780D01" w:rsidRDefault="00A7094A" w:rsidP="005B0E54">
      <w:pPr>
        <w:rPr>
          <w:sz w:val="28"/>
          <w:szCs w:val="28"/>
        </w:rPr>
      </w:pPr>
    </w:p>
    <w:p w:rsidR="00A7094A" w:rsidRPr="00780D01" w:rsidRDefault="00A7094A" w:rsidP="005B0E54">
      <w:pPr>
        <w:rPr>
          <w:sz w:val="28"/>
          <w:szCs w:val="28"/>
        </w:rPr>
      </w:pPr>
    </w:p>
    <w:p w:rsidR="00A7094A" w:rsidRDefault="00A7094A" w:rsidP="0085053C">
      <w:pPr>
        <w:jc w:val="right"/>
      </w:pPr>
    </w:p>
    <w:sectPr w:rsidR="00A7094A" w:rsidSect="00F2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DD9"/>
    <w:rsid w:val="000337E1"/>
    <w:rsid w:val="00044A64"/>
    <w:rsid w:val="00091AA4"/>
    <w:rsid w:val="00095F9D"/>
    <w:rsid w:val="000E7654"/>
    <w:rsid w:val="002F75B2"/>
    <w:rsid w:val="00435DD9"/>
    <w:rsid w:val="00442328"/>
    <w:rsid w:val="00456FDB"/>
    <w:rsid w:val="004935C5"/>
    <w:rsid w:val="004D2E72"/>
    <w:rsid w:val="004F46B1"/>
    <w:rsid w:val="005420C5"/>
    <w:rsid w:val="0057100B"/>
    <w:rsid w:val="00595B62"/>
    <w:rsid w:val="005B0E54"/>
    <w:rsid w:val="00622201"/>
    <w:rsid w:val="00733486"/>
    <w:rsid w:val="00780D01"/>
    <w:rsid w:val="0079714C"/>
    <w:rsid w:val="007E4A5C"/>
    <w:rsid w:val="00826CF4"/>
    <w:rsid w:val="0085053C"/>
    <w:rsid w:val="008A6567"/>
    <w:rsid w:val="00960B5B"/>
    <w:rsid w:val="00A618CB"/>
    <w:rsid w:val="00A7094A"/>
    <w:rsid w:val="00A72E64"/>
    <w:rsid w:val="00A90A7C"/>
    <w:rsid w:val="00AA661F"/>
    <w:rsid w:val="00AC21AC"/>
    <w:rsid w:val="00B114EE"/>
    <w:rsid w:val="00B13402"/>
    <w:rsid w:val="00B2241E"/>
    <w:rsid w:val="00B61999"/>
    <w:rsid w:val="00B71FF9"/>
    <w:rsid w:val="00BE0A7B"/>
    <w:rsid w:val="00CA0BF6"/>
    <w:rsid w:val="00CB28E3"/>
    <w:rsid w:val="00D93D41"/>
    <w:rsid w:val="00DA17BD"/>
    <w:rsid w:val="00E72F0B"/>
    <w:rsid w:val="00F22B65"/>
    <w:rsid w:val="00F96C60"/>
    <w:rsid w:val="00FC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D9"/>
    <w:pPr>
      <w:spacing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4A5C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E4A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1"/>
    <w:uiPriority w:val="99"/>
    <w:rsid w:val="00A618CB"/>
    <w:pPr>
      <w:spacing w:line="240" w:lineRule="auto"/>
      <w:jc w:val="left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618CB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10</Pages>
  <Words>2007</Words>
  <Characters>11446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______</cp:lastModifiedBy>
  <cp:revision>10</cp:revision>
  <cp:lastPrinted>2018-07-17T07:31:00Z</cp:lastPrinted>
  <dcterms:created xsi:type="dcterms:W3CDTF">2017-07-14T10:49:00Z</dcterms:created>
  <dcterms:modified xsi:type="dcterms:W3CDTF">2018-07-17T07:32:00Z</dcterms:modified>
</cp:coreProperties>
</file>