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77" w:rsidRDefault="00027677" w:rsidP="00D526B3">
      <w:pPr>
        <w:spacing w:after="0" w:line="240" w:lineRule="auto"/>
        <w:ind w:right="503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27677" w:rsidRDefault="00027677" w:rsidP="00BC442C">
      <w:pPr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2pt">
            <v:imagedata r:id="rId5" o:title="" gain="69719f" blacklevel="1966f"/>
          </v:shape>
        </w:pict>
      </w:r>
    </w:p>
    <w:p w:rsidR="00027677" w:rsidRPr="00BC442C" w:rsidRDefault="00027677" w:rsidP="00BC44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42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27677" w:rsidRPr="00BC442C" w:rsidRDefault="00027677" w:rsidP="00BC442C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42C">
        <w:rPr>
          <w:rFonts w:ascii="Times New Roman" w:hAnsi="Times New Roman" w:cs="Times New Roman"/>
          <w:b/>
          <w:bCs/>
          <w:sz w:val="24"/>
          <w:szCs w:val="24"/>
        </w:rPr>
        <w:t>АДМИНИСТРАЦИИ БОРОДАЧЕВСКОГО СЕЛЬСКОГО ПОСЕЛЕНИЯ</w:t>
      </w:r>
    </w:p>
    <w:p w:rsidR="00027677" w:rsidRPr="00BC442C" w:rsidRDefault="00027677" w:rsidP="00BC44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42C">
        <w:rPr>
          <w:rFonts w:ascii="Times New Roman" w:hAnsi="Times New Roman" w:cs="Times New Roman"/>
          <w:b/>
          <w:bCs/>
          <w:sz w:val="24"/>
          <w:szCs w:val="24"/>
        </w:rPr>
        <w:t>ЖИРНОВСКОГО МУНИЦИПАЛЬНОГО РАЙОНА</w:t>
      </w:r>
    </w:p>
    <w:p w:rsidR="00027677" w:rsidRPr="00BC442C" w:rsidRDefault="00027677" w:rsidP="00BC442C">
      <w:pPr>
        <w:pBdr>
          <w:bottom w:val="single" w:sz="12" w:space="1" w:color="auto"/>
        </w:pBdr>
        <w:shd w:val="clear" w:color="auto" w:fill="FFFFFF"/>
        <w:spacing w:line="278" w:lineRule="exact"/>
        <w:jc w:val="center"/>
        <w:rPr>
          <w:sz w:val="24"/>
          <w:szCs w:val="24"/>
        </w:rPr>
      </w:pPr>
      <w:r w:rsidRPr="00BC442C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027677" w:rsidRDefault="00027677" w:rsidP="00D526B3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27677" w:rsidRPr="00D526B3" w:rsidRDefault="00027677" w:rsidP="00D526B3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D526B3">
        <w:rPr>
          <w:rFonts w:ascii="Times New Roman" w:hAnsi="Times New Roman" w:cs="Times New Roman"/>
          <w:b/>
          <w:bCs/>
          <w:u w:val="single"/>
          <w:lang w:eastAsia="ru-RU"/>
        </w:rPr>
        <w:t>от</w:t>
      </w:r>
      <w:r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26</w:t>
      </w:r>
      <w:r w:rsidRPr="00BC442C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.04.2016г .№32</w:t>
      </w:r>
    </w:p>
    <w:p w:rsidR="00027677" w:rsidRDefault="00027677" w:rsidP="00D526B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7677" w:rsidRDefault="00027677" w:rsidP="00D526B3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D526B3">
        <w:rPr>
          <w:rFonts w:ascii="Times New Roman" w:hAnsi="Times New Roman" w:cs="Times New Roman"/>
          <w:sz w:val="24"/>
          <w:szCs w:val="24"/>
          <w:lang w:eastAsia="ru-RU"/>
        </w:rPr>
        <w:t>О комиссии по признанию граждан малоимущими,</w:t>
      </w:r>
    </w:p>
    <w:p w:rsidR="00027677" w:rsidRDefault="00027677" w:rsidP="00D526B3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D526B3">
        <w:rPr>
          <w:rFonts w:ascii="Times New Roman" w:hAnsi="Times New Roman" w:cs="Times New Roman"/>
          <w:sz w:val="24"/>
          <w:szCs w:val="24"/>
          <w:lang w:eastAsia="ru-RU"/>
        </w:rPr>
        <w:t xml:space="preserve">и принятию на учет граждан в качестве нуждающихся </w:t>
      </w:r>
    </w:p>
    <w:p w:rsidR="00027677" w:rsidRDefault="00027677" w:rsidP="00D526B3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D526B3">
        <w:rPr>
          <w:rFonts w:ascii="Times New Roman" w:hAnsi="Times New Roman" w:cs="Times New Roman"/>
          <w:sz w:val="24"/>
          <w:szCs w:val="24"/>
          <w:lang w:eastAsia="ru-RU"/>
        </w:rPr>
        <w:t xml:space="preserve">в жилых помещениях, предоставляемых по договорам </w:t>
      </w:r>
    </w:p>
    <w:p w:rsidR="00027677" w:rsidRPr="00D526B3" w:rsidRDefault="00027677" w:rsidP="00D526B3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D526B3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социального найма. </w:t>
      </w:r>
    </w:p>
    <w:p w:rsidR="00027677" w:rsidRPr="00217A1F" w:rsidRDefault="00027677" w:rsidP="00217A1F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2D">
        <w:rPr>
          <w:rFonts w:ascii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Законом</w:t>
      </w:r>
      <w:r>
        <w:rPr>
          <w:rFonts w:ascii="Times New Roman" w:hAnsi="Times New Roman" w:cs="Times New Roman"/>
          <w:sz w:val="24"/>
          <w:szCs w:val="24"/>
        </w:rPr>
        <w:t xml:space="preserve">  Волгоградской области от 01.12.2005г.№1125-ОД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</w:t>
      </w: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677" w:rsidRPr="00DE3E90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9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677" w:rsidRPr="009D532D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32D">
        <w:rPr>
          <w:rFonts w:ascii="Times New Roman" w:hAnsi="Times New Roman" w:cs="Times New Roman"/>
          <w:sz w:val="24"/>
          <w:szCs w:val="24"/>
          <w:lang w:eastAsia="ru-RU"/>
        </w:rPr>
        <w:t>1. Создать комиссию по признанию граждан малоимущими, и принятию на учет граждан в качестве нуждающихся в жилых помещениях, предоставляемых по договорам социального найма;</w:t>
      </w:r>
    </w:p>
    <w:p w:rsidR="00027677" w:rsidRPr="009D532D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32D">
        <w:rPr>
          <w:rFonts w:ascii="Times New Roman" w:hAnsi="Times New Roman" w:cs="Times New Roman"/>
          <w:sz w:val="24"/>
          <w:szCs w:val="24"/>
          <w:lang w:eastAsia="ru-RU"/>
        </w:rPr>
        <w:t>2. Утвердить прилагаемые:</w:t>
      </w:r>
    </w:p>
    <w:p w:rsidR="00027677" w:rsidRPr="009D532D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32D">
        <w:rPr>
          <w:rFonts w:ascii="Times New Roman" w:hAnsi="Times New Roman" w:cs="Times New Roman"/>
          <w:sz w:val="24"/>
          <w:szCs w:val="24"/>
          <w:lang w:eastAsia="ru-RU"/>
        </w:rPr>
        <w:t>2.1. Положение о комиссии по признанию граждан малоимущими, и принятию на учет граждан в качестве нуждающихся в жилых помещениях, предоставляемых по договорам   социального найма (приложение 1);</w:t>
      </w:r>
    </w:p>
    <w:p w:rsidR="00027677" w:rsidRPr="009D532D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32D">
        <w:rPr>
          <w:rFonts w:ascii="Times New Roman" w:hAnsi="Times New Roman" w:cs="Times New Roman"/>
          <w:sz w:val="24"/>
          <w:szCs w:val="24"/>
          <w:lang w:eastAsia="ru-RU"/>
        </w:rPr>
        <w:t>2.2. Состав комиссии по признанию граждан малоимущими, и принятию на учет граждан в качестве нуждающихся в жилых помещениях, предоставляемых по договорам социального найма  (приложение 2);</w:t>
      </w:r>
    </w:p>
    <w:p w:rsidR="00027677" w:rsidRPr="009D532D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32D">
        <w:rPr>
          <w:rFonts w:ascii="Times New Roman" w:hAnsi="Times New Roman" w:cs="Times New Roman"/>
          <w:sz w:val="24"/>
          <w:szCs w:val="24"/>
          <w:lang w:eastAsia="ru-RU"/>
        </w:rPr>
        <w:t>2.3. Перечень документов, представляемых гражданами для признания их малоимущими в целях принятия на учет в качестве нуждающихся в жилых помещениях, для получения жилья из муниципального жилищного фонда по договорам социального найма (приложение 3);</w:t>
      </w:r>
    </w:p>
    <w:p w:rsidR="00027677" w:rsidRPr="009D532D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32D">
        <w:rPr>
          <w:rFonts w:ascii="Times New Roman" w:hAnsi="Times New Roman" w:cs="Times New Roman"/>
          <w:sz w:val="24"/>
          <w:szCs w:val="24"/>
          <w:lang w:eastAsia="ru-RU"/>
        </w:rPr>
        <w:t>2.4. Перечень документов, представляемых гражданами для принятия на учет  в качестве нуждающихся в жилых помещениях, предоставляемых по договорам социального найма (приложение 4);</w:t>
      </w:r>
    </w:p>
    <w:p w:rsidR="00027677" w:rsidRPr="009D532D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532D">
        <w:rPr>
          <w:rFonts w:ascii="Times New Roman" w:hAnsi="Times New Roman" w:cs="Times New Roman"/>
          <w:sz w:val="24"/>
          <w:szCs w:val="24"/>
          <w:lang w:eastAsia="ru-RU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оставляю за собой</w:t>
      </w:r>
    </w:p>
    <w:p w:rsidR="00027677" w:rsidRPr="009D532D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9D532D" w:rsidRDefault="00027677" w:rsidP="00485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9D532D" w:rsidRDefault="00027677" w:rsidP="00485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9D532D" w:rsidRDefault="00027677" w:rsidP="00485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32D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</w:t>
      </w:r>
    </w:p>
    <w:p w:rsidR="00027677" w:rsidRDefault="00027677" w:rsidP="002E3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32D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А.И.Фомин</w:t>
      </w:r>
    </w:p>
    <w:p w:rsidR="00027677" w:rsidRPr="002E3184" w:rsidRDefault="00027677" w:rsidP="002E3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E3184"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E3184">
        <w:rPr>
          <w:rFonts w:ascii="Times New Roman" w:hAnsi="Times New Roman" w:cs="Times New Roman"/>
          <w:sz w:val="20"/>
          <w:szCs w:val="20"/>
          <w:lang w:eastAsia="ru-RU"/>
        </w:rPr>
        <w:t>к Постановлению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E3184">
        <w:rPr>
          <w:rFonts w:ascii="Times New Roman" w:hAnsi="Times New Roman" w:cs="Times New Roman"/>
          <w:sz w:val="20"/>
          <w:szCs w:val="20"/>
          <w:lang w:eastAsia="ru-RU"/>
        </w:rPr>
        <w:t xml:space="preserve">главы </w:t>
      </w:r>
      <w:r>
        <w:rPr>
          <w:rFonts w:ascii="Times New Roman" w:hAnsi="Times New Roman" w:cs="Times New Roman"/>
          <w:sz w:val="20"/>
          <w:szCs w:val="20"/>
          <w:lang w:eastAsia="ru-RU"/>
        </w:rPr>
        <w:t>Бородачевского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E3184">
        <w:rPr>
          <w:rFonts w:ascii="Times New Roman" w:hAnsi="Times New Roman" w:cs="Times New Roman"/>
          <w:sz w:val="20"/>
          <w:szCs w:val="20"/>
          <w:lang w:eastAsia="ru-RU"/>
        </w:rPr>
        <w:t>городского поселения</w:t>
      </w:r>
    </w:p>
    <w:p w:rsidR="00027677" w:rsidRPr="00BC442C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E3184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Pr="00BC44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26.04.2016г.№32</w:t>
      </w:r>
    </w:p>
    <w:p w:rsidR="00027677" w:rsidRPr="00BC442C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О КОМИССИИ ПО ПРИЗНАНИЮ ГРАЖДАН МАЛОИМУЩИМИ, И ПРИНЯТИЮ НА УЧЕТ ГРАЖДАН В КАЧЕСТВЕ НУЖДАЮЩИХСЯ В ЖИЛЫХ ПОМЕЩЕНИЯХ,  ПРЕДОСТАВЛЯЕМЫХ  ПО ДОГОВОРАМ СОЦИАЛЬНОГО НАЙМА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>. Настоящее Положение о комиссии по признанию граждан малоимущими в целях постановки на учет и предоставлению жилых помещений из муниципального жилищного фонда по договорам социального найма (далее - Комиссия) определяет ее статус и порядок деятельности.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. Положение о Комиссии, количественный и персональный состав Комиссии утверждаются постановлением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 городского поселения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задачами Комиссии являются: 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1.3.1. организация приема заявлений и документов, подтверждающих права граждан на признание их малоимущими;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1.3.2. рассмотрение вопроса и принятие решения о признании граждан малоимущими или об отказе в признании граждан малоимущими в соответствии с Жилищным кодексом РФ;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1.3.3.   принятие на учет и снятие с учета  граждан в качестве нуждающихся в жилых помещениях для получения жилья из муниципального жилищного фонда по договорам социального найма;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1.3.4.отселение граждан из  ветхих и аварийных домов;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1.3.5. предоставление освободившихся жилых помещений из муниципального жилищного фонда по договорам социального найма;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1.3.6. присвоение гражданам статуса участников федеральных, республиканских и районных целевых программ;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1.3.7. предоставление жилых помещений муниципального специализированного фонда;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1.3.8. обмен жилых помещений занимаемых гражданам по договорам социального найма;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1.3.9. другие вопросы, относящиеся к жилищной сфере;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 1.4. Комиссия в своей работе руководствуется Конституцией Российской Федерации, Жилищным кодексом Российской Федерации, законодательством Российской Федерации, законами, нормативно-правовыми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субъекта Российской Федерации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Бородачевского городского поселения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E3184" w:rsidRDefault="00027677" w:rsidP="002E318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Права и обязанности Комиссии</w:t>
      </w:r>
    </w:p>
    <w:p w:rsidR="00027677" w:rsidRPr="00217A1F" w:rsidRDefault="00027677" w:rsidP="002E3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2.1. Комиссия имеет право: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запрашивать от граждан, состоящих на учете нуждающихся в жилых помещениях, необходимые документы для полного и всестороннего рассмотрения жилищных вопросов и принятия по ним обоснованных решений;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 предоставлять гражданам, состоящим на учете нуждающихся в жилых помещениях условий возможность ознакомления с документами и материалами, непосредственно затрагивающими их права, по вопросам, входящим в компетенцию Комиссии.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2.2..Комиссия обязана: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обеспечивать прием документов предоставляемых гражданами для прохождения ежегодной перерегистрации граждан, нуждающихся в жилых помещениях;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своевременно рассматривать заявления граждан по жилищным вопросам;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обеспечивать гласность при постановке граждан на учет, нуждающихся в жилых помещениях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предоставлении жилой площади.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3. Порядок создания и организация работы Комиссии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3.1. Комиссия является коллегиальным органом, создаваемым (по согласованию) из числа должностных лиц органов местного самоуправления.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3.2. Комиссия формируется в составе председателя, заместителя председателя, секретаря и членов Комиссии.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3.3. Деятельностью Комиссии руководит председатель.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организует и направляет работу Комиссии, устанавливает сроки и дату проведения заседания;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проводит заседания, в пределах своей компетенции действует без доверенности от имени Комиссии, представляет ее во всех учреждениях и организациях;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рассматривает запросы, письма, предложения, заявления по вопросам деятельности Комиссии и принимает по ним необходимые меры, вносит предложения о персональном составе Комиссии;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подписывает протоколы заседаний Комиссии.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3.4. В отсутствие председателя его заместитель назначает и ведет заседания Комиссии по поручению председателя.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3.5. Секретарь Комиссии осуществляет подготовку материалов для заседаний, ведет протокол, направляет выписки из протокола заседания заинтересованным лицам, подготавливает проект постановления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 городского поселения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 о признании граждан малоимущими, постановки и снятия с учета граждан нуждающихся в жилых помещениях, на основании решения Комиссии. Секретарь участвует в работе Комиссии с правом решающего голоса.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3.6. Члены Комиссии участвуют в работе Комиссии с правом решающего голоса. Члены Комиссии, в случае когда не имеют возможности лично присутствовать на заседании, могут направлять (по доверенности) для работы в заседании Комиссии своих представителей.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3.7. Заседания Комиссии проводятся по мере необходимости. 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3.8. Заседание Комиссии считается правомочным, если на нем присутствует более половины членов Комиссии.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3.9. При голосовании каждый член комиссии имеет один голос. При равенстве голосов решающим является голос председателя Комиссии.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3.10. На заседании Комиссии ведется протокол. Протокол заседания подписывается всеми членами Комиссии, присутствующими на заседании Комиссии.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3.11. Решения комиссии являются основанием для подготовки проектов соответствующих постановлений и распоряжений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 городского поселения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4. Порядок работы Комиссии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4.1. На учет в качестве нуждающихся в жилых помещениях принимаются граждане признанные малоимущими, многодетные семьи, имеющие трех и более несовершеннолетних детей, ветераны ВОВ, ветераны боевых действий, инвалиды и семьи, имеющие детей-инвалидов, а также нуждающиеся в содействии в улучшении жилищных условий.  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4.2. Комиссия обеспечивает конфиденциальность информации, содержащейся в документах, представленных заявителями.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4.3. Комиссия имеет право: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проверять представленные на рассмотрение документы;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запрашивать дополнительные документы у заявителя, в целях принятия более конкретного решения по обращению заявителя;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приглашать на заседания Комиссии граждан и других представителей;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- выезжать на место для обследования жилищных условий граждан в целях принятия более конкретного решения по обращению заявителя;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запрашивать в установленном порядке необходимую информацию от органов государственной власти, органов местного самоуправления и организаций всех форм собственности.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5. Порядок постановки на учет граждан нуждающихся в жилых помещениях.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 5.1. Граждане, нуждающиеся в жилых помещениях, для постановки на соответствующий учет подают в  Комиссию личное заявление.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5.2. К заявлению прилагаются документы согласно перечню, указанному в соответствующих Федеральных законах, Положениях, и Целевых программах.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5.3. Заявление регистрируется в Книге регистрации заявлений о постановке на учет граждан, нуждающихся в жилых помещениях.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5.4.  Комиссия в течение одного месяца со дня поступления заявления и документов, рассматривает его и принимает решение о постановке на учет, нуждающихся в улучшении жилищных условий, или отказывает ему в просьбе. О принятом решении заявитель извещается в письменной форме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течении трех рабочих дней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принятия решения (с указанием причин отказа в постановке на учет).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5.5. Список поставленных на учет граждан, нуждающихся в улучшении жилищных условий (далее именуются очередники), утверждается главой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>поселения по представлению Председателя Комиссии.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5.6. Граждане, имеющие право в соответствии с законодательством Российской Федерации на первоочередное и внеочередное предоставление жилых помещений, включаются в отдельные списки.</w:t>
      </w:r>
    </w:p>
    <w:p w:rsidR="00027677" w:rsidRPr="00217A1F" w:rsidRDefault="00027677" w:rsidP="0021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E31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E31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  <w:r w:rsidRPr="00217A1F">
        <w:rPr>
          <w:rFonts w:ascii="Times New Roman" w:hAnsi="Times New Roman" w:cs="Times New Roman"/>
          <w:sz w:val="18"/>
          <w:szCs w:val="18"/>
          <w:lang w:eastAsia="ru-RU"/>
        </w:rPr>
        <w:t>Приложение 2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17A1F">
        <w:rPr>
          <w:rFonts w:ascii="Times New Roman" w:hAnsi="Times New Roman" w:cs="Times New Roman"/>
          <w:sz w:val="18"/>
          <w:szCs w:val="18"/>
          <w:lang w:eastAsia="ru-RU"/>
        </w:rPr>
        <w:t>к Постановлению</w:t>
      </w: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главы Бородачевского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поселения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17A1F">
        <w:rPr>
          <w:rFonts w:ascii="Times New Roman" w:hAnsi="Times New Roman" w:cs="Times New Roman"/>
          <w:sz w:val="18"/>
          <w:szCs w:val="18"/>
          <w:lang w:eastAsia="ru-RU"/>
        </w:rPr>
        <w:t xml:space="preserve">от  </w:t>
      </w:r>
      <w:r>
        <w:rPr>
          <w:rFonts w:ascii="Times New Roman" w:hAnsi="Times New Roman" w:cs="Times New Roman"/>
          <w:sz w:val="18"/>
          <w:szCs w:val="18"/>
          <w:lang w:eastAsia="ru-RU"/>
        </w:rPr>
        <w:t>26.04.2016 г. N 32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ПО ПРИЗНАНИЮ ГРАЖДАН МАЛОИМУЩИМИ, И ПРИНЯТИЮ НА УЧЕТ ГРАЖДАН В КАЧЕСТВЕ НУЖДАЮЩИХСЯ В ЖИЛЫХ ПОМЕЩЕНИЯХ, ПРЕДОСТАВЛЯЕМЫХ 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ПО ДОГОВОРАМ СОЦИАЛЬНОГО НАЙМА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1.  </w:t>
      </w:r>
      <w:r>
        <w:rPr>
          <w:rFonts w:ascii="Times New Roman" w:hAnsi="Times New Roman" w:cs="Times New Roman"/>
          <w:sz w:val="24"/>
          <w:szCs w:val="24"/>
          <w:lang w:eastAsia="ru-RU"/>
        </w:rPr>
        <w:t>Фомин А.И.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>– глав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 городского поселения, председатель комиссии;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2. 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Бондаренко К.Д.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ведущий специалист администрации Бородачевского сельского поселения, заместитель председателя комиссии;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Алёшин М.К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- председатель Совета ветеранов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>, член комиссии;</w:t>
      </w: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Линько Е.П. – директор МКОУ «Бородачевская СШ» </w:t>
      </w:r>
      <w:r w:rsidRPr="00217A1F">
        <w:rPr>
          <w:rFonts w:ascii="Times New Roman" w:hAnsi="Times New Roman" w:cs="Times New Roman"/>
          <w:sz w:val="24"/>
          <w:szCs w:val="24"/>
          <w:lang w:eastAsia="ru-RU"/>
        </w:rPr>
        <w:t xml:space="preserve"> член 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  <w:r w:rsidRPr="00217A1F">
        <w:rPr>
          <w:rFonts w:ascii="Times New Roman" w:hAnsi="Times New Roman" w:cs="Times New Roman"/>
          <w:sz w:val="18"/>
          <w:szCs w:val="18"/>
          <w:lang w:eastAsia="ru-RU"/>
        </w:rPr>
        <w:t>Приложение 3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17A1F">
        <w:rPr>
          <w:rFonts w:ascii="Times New Roman" w:hAnsi="Times New Roman" w:cs="Times New Roman"/>
          <w:sz w:val="18"/>
          <w:szCs w:val="18"/>
          <w:lang w:eastAsia="ru-RU"/>
        </w:rPr>
        <w:t>к Постановлению</w:t>
      </w: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17A1F">
        <w:rPr>
          <w:rFonts w:ascii="Times New Roman" w:hAnsi="Times New Roman" w:cs="Times New Roman"/>
          <w:sz w:val="18"/>
          <w:szCs w:val="18"/>
          <w:lang w:eastAsia="ru-RU"/>
        </w:rPr>
        <w:t xml:space="preserve">главы </w:t>
      </w:r>
      <w:r>
        <w:rPr>
          <w:rFonts w:ascii="Times New Roman" w:hAnsi="Times New Roman" w:cs="Times New Roman"/>
          <w:sz w:val="18"/>
          <w:szCs w:val="18"/>
          <w:lang w:eastAsia="ru-RU"/>
        </w:rPr>
        <w:t>Бородачевского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поселения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17A1F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>
        <w:rPr>
          <w:rFonts w:ascii="Times New Roman" w:hAnsi="Times New Roman" w:cs="Times New Roman"/>
          <w:sz w:val="18"/>
          <w:szCs w:val="18"/>
          <w:lang w:eastAsia="ru-RU"/>
        </w:rPr>
        <w:t>26.04.2016</w:t>
      </w:r>
      <w:r w:rsidRPr="00217A1F">
        <w:rPr>
          <w:rFonts w:ascii="Times New Roman" w:hAnsi="Times New Roman" w:cs="Times New Roman"/>
          <w:sz w:val="18"/>
          <w:szCs w:val="18"/>
          <w:lang w:eastAsia="ru-RU"/>
        </w:rPr>
        <w:t xml:space="preserve"> г. N </w:t>
      </w:r>
      <w:r>
        <w:rPr>
          <w:rFonts w:ascii="Times New Roman" w:hAnsi="Times New Roman" w:cs="Times New Roman"/>
          <w:sz w:val="18"/>
          <w:szCs w:val="18"/>
          <w:lang w:eastAsia="ru-RU"/>
        </w:rPr>
        <w:t>32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ДОКУМЕНТОВ, ПРЕДСТАВЛЯЕМЫХ ГРАЖДАНАМИ ДЛЯ ПРИЗНАНИЯ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ИХ МАЛОИМУЩИМИ В ЦЕЛЯХ ПРИНЯТИЯ НА УЧЕТ  В КАЧЕСТВЕ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НУЖДАЮЩИХСЯ В ЖИЛЫХ ПОМЕЩЕНИЯХ, ДЛЯ ПОЛУЧЕНИЯ ЖИЛЬЯ  ИЗ  МУНИЦИПАЛЬНОГО ЖИЛИЩНОГО ФОНДА  ПО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7A2B19" w:rsidRDefault="00027677" w:rsidP="007A2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Par0"/>
      <w:bookmarkEnd w:id="1"/>
      <w:r w:rsidRPr="007A2B19">
        <w:rPr>
          <w:rFonts w:ascii="Times New Roman" w:hAnsi="Times New Roman" w:cs="Times New Roman"/>
          <w:sz w:val="24"/>
          <w:szCs w:val="24"/>
          <w:lang w:eastAsia="en-US"/>
        </w:rPr>
        <w:t>1. Для рассмотрения вопроса о признании граждан малоимущими гражданин-заявитель подает в орган местного самоуправления заявление с приложением следующих документов: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справка о составе семьи, выданная на имя заявителя;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каждого члена семьи или иные документы, удостоверяющие личность;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свидетельства о рождении детей, включая совершеннолетних;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справка о месте жительства каждого члена семьи, не зарегистрированного по адресу заявителя;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свидетельство о заключении либо расторжении брака;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 каждого совершеннолетнего члена семьи;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физического лица (о присвоении ИНН) каждого совершеннолетнего члена семьи;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собственности на жилое(ые) помещение(я) и (или) земельный(ые) участок(и) по установленной форме на каждого члена семьи;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справки уполномоченных органов об отсутствии в собственности недвижимого имущества или земельного участка;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справки о доходах заявителя и членов его семьи, полученные от работодателей;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сведения об имуществе, принадлежащем на праве собственности заявителю и членам его семьи, представляемые по форме, утвержденной органом исполнительной власти Волгоградской области, уполномоченным в сфере обеспечения жилыми помещениями отдельных категорий граждан на территории Волгоградской области;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согласие на проверку сведений, содержащихся в заявлении и прилагаемых к нему документах, подписанное всеми членами семьи;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копии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заявителем и членами его семьи в соответствии с особенностями исчисления налога в отношении отдельных видов дохода, предусмотренных Налоговым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A2B1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A2B1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 xml:space="preserve">справка органа местного самоуправления, осуществляющего постановку граждан на учет в качестве нуждающихся в жилых помещениях, выданная на имя заявителя, подтверждающая наличие оснований для признания семьи или одиноко проживающего гражданина нуждающимися в жилых помещениях, предоставляемых по договорам социального найма в соответствии с Жилищным </w:t>
      </w:r>
      <w:hyperlink r:id="rId7" w:history="1">
        <w:r w:rsidRPr="007A2B1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A2B1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 xml:space="preserve">2. Заявитель представляет также копии всех документов, указанных в </w:t>
      </w:r>
      <w:hyperlink w:anchor="Par0" w:history="1">
        <w:r w:rsidRPr="007A2B19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A2B19">
        <w:rPr>
          <w:rFonts w:ascii="Times New Roman" w:hAnsi="Times New Roman" w:cs="Times New Roman"/>
          <w:sz w:val="24"/>
          <w:szCs w:val="24"/>
        </w:rPr>
        <w:t xml:space="preserve"> настоящей статьи, с одновременным представлением оригиналов. Копии документов после проверки их соответствия оригиналам заверяются лицом, принимающим документы.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3. После принятия документов заявителю органом местного самоуправления выдается расписка в принятии соответствующих документов.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 xml:space="preserve">4. Орган местного самоуправления не вправе требовать от заявителя представления иных документов, помимо предусмотренных </w:t>
      </w:r>
      <w:hyperlink w:anchor="Par0" w:history="1">
        <w:r w:rsidRPr="007A2B19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7A2B19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5. Не позднее чем через 30 рабочих дней со дня подачи соответствующего заявления орган местного самоуправления на основании полученных результатов исчисления размера доходов и стоимости имущества семьи (одиноко проживающего гражданина) принимает решение о признании или непризнании заявителя и членов его семьи малоимущими либо об отказе в рассмотрении документов.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6. Решение о признании или непризнании заявителя и членов его семьи малоимущими либо об отказе в рассмотрении документов оформляется в форме заключения. Заключение о признании или непризнании семьи или одиноко проживающего гражданина малоимущими либо об отказе в рассмотрении документов подписывается руководителем органа местного самоуправления и в течение трех рабочих дней направляется заявителю.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7. Орган местного самоуправления отказывает заявителю в признании его и членов его семьи малоимущими в следующих случаях: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 xml:space="preserve">а) непредставления документов, определенных </w:t>
      </w:r>
      <w:hyperlink w:anchor="Par0" w:history="1">
        <w:r w:rsidRPr="007A2B19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7A2B19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б) недостоверности представленных сведений;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в) если размер дохода, приходящегося на каждого члена семьи заявителя, превышает пороговое значение дохода, установленного в муниципальном образовании для признания граждан малоимущими;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г) если стоимость имущества, находящегося в собственности заявителя и членов его семьи и подлежащего налогообложению, превышает пороговое значение стоимости имущества, установленного в муниципальном образовании для признания граждан малоимущими.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8. Подтверждение статуса малоимущих и оснований, послуживших постановке на учет семей и одиноко проживающих граждан в качестве нуждающихся в жилых помещениях, предоставляемых по договорам социального найма, осуществляется: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в случаях переоценки размера доходов и стоимости имущества принятых на учет граждан, проводимой через каждые пять лет с момента постановки заявителя и членов его семьи на учет в качестве нуждающихся в жилых помещениях, предоставляемых по договорам социального найма;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в случаях изменения состава семьи;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во время непосредственно перед заключением договора социального найма за период, равный 12 месяцам, предшествующим месяцу заключения договора социального найма.</w:t>
      </w:r>
    </w:p>
    <w:p w:rsidR="00027677" w:rsidRPr="007A2B19" w:rsidRDefault="00027677" w:rsidP="007A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B19">
        <w:rPr>
          <w:rFonts w:ascii="Times New Roman" w:hAnsi="Times New Roman" w:cs="Times New Roman"/>
          <w:sz w:val="24"/>
          <w:szCs w:val="24"/>
        </w:rPr>
        <w:t>9. В случае непризнания граждан малоимущими за ними остается право повторного обращения для признания малоимущими по истечении 12 месяцев.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1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17A1F">
        <w:rPr>
          <w:rFonts w:ascii="Times New Roman" w:hAnsi="Times New Roman" w:cs="Times New Roman"/>
          <w:sz w:val="18"/>
          <w:szCs w:val="18"/>
          <w:lang w:eastAsia="ru-RU"/>
        </w:rPr>
        <w:t>Приложение 4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17A1F">
        <w:rPr>
          <w:rFonts w:ascii="Times New Roman" w:hAnsi="Times New Roman" w:cs="Times New Roman"/>
          <w:sz w:val="18"/>
          <w:szCs w:val="18"/>
          <w:lang w:eastAsia="ru-RU"/>
        </w:rPr>
        <w:t>к Постановлению</w:t>
      </w: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17A1F">
        <w:rPr>
          <w:rFonts w:ascii="Times New Roman" w:hAnsi="Times New Roman" w:cs="Times New Roman"/>
          <w:sz w:val="18"/>
          <w:szCs w:val="18"/>
          <w:lang w:eastAsia="ru-RU"/>
        </w:rPr>
        <w:t xml:space="preserve">главы </w:t>
      </w:r>
      <w:r>
        <w:rPr>
          <w:rFonts w:ascii="Times New Roman" w:hAnsi="Times New Roman" w:cs="Times New Roman"/>
          <w:sz w:val="18"/>
          <w:szCs w:val="18"/>
          <w:lang w:eastAsia="ru-RU"/>
        </w:rPr>
        <w:t>Бородачевского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поселения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17A1F">
        <w:rPr>
          <w:rFonts w:ascii="Times New Roman" w:hAnsi="Times New Roman" w:cs="Times New Roman"/>
          <w:sz w:val="18"/>
          <w:szCs w:val="18"/>
          <w:lang w:eastAsia="ru-RU"/>
        </w:rPr>
        <w:t xml:space="preserve">от  </w:t>
      </w:r>
      <w:r>
        <w:rPr>
          <w:rFonts w:ascii="Times New Roman" w:hAnsi="Times New Roman" w:cs="Times New Roman"/>
          <w:sz w:val="18"/>
          <w:szCs w:val="18"/>
          <w:lang w:eastAsia="ru-RU"/>
        </w:rPr>
        <w:t>26</w:t>
      </w:r>
      <w:r w:rsidRPr="00217A1F">
        <w:rPr>
          <w:rFonts w:ascii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  <w:lang w:eastAsia="ru-RU"/>
        </w:rPr>
        <w:t>04</w:t>
      </w:r>
      <w:r w:rsidRPr="00217A1F">
        <w:rPr>
          <w:rFonts w:ascii="Times New Roman" w:hAnsi="Times New Roman" w:cs="Times New Roman"/>
          <w:sz w:val="18"/>
          <w:szCs w:val="18"/>
          <w:lang w:eastAsia="ru-RU"/>
        </w:rPr>
        <w:t>.20</w:t>
      </w:r>
      <w:r>
        <w:rPr>
          <w:rFonts w:ascii="Times New Roman" w:hAnsi="Times New Roman" w:cs="Times New Roman"/>
          <w:sz w:val="18"/>
          <w:szCs w:val="18"/>
          <w:lang w:eastAsia="ru-RU"/>
        </w:rPr>
        <w:t>16</w:t>
      </w:r>
      <w:r w:rsidRPr="00217A1F">
        <w:rPr>
          <w:rFonts w:ascii="Times New Roman" w:hAnsi="Times New Roman" w:cs="Times New Roman"/>
          <w:sz w:val="18"/>
          <w:szCs w:val="18"/>
          <w:lang w:eastAsia="ru-RU"/>
        </w:rPr>
        <w:t xml:space="preserve"> г. N </w:t>
      </w:r>
      <w:r>
        <w:rPr>
          <w:rFonts w:ascii="Times New Roman" w:hAnsi="Times New Roman" w:cs="Times New Roman"/>
          <w:sz w:val="18"/>
          <w:szCs w:val="18"/>
          <w:lang w:eastAsia="ru-RU"/>
        </w:rPr>
        <w:t>32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027677" w:rsidRPr="002E3184" w:rsidRDefault="00027677" w:rsidP="0021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3184">
        <w:rPr>
          <w:rFonts w:ascii="Times New Roman" w:hAnsi="Times New Roman" w:cs="Times New Roman"/>
          <w:sz w:val="24"/>
          <w:szCs w:val="24"/>
          <w:lang w:eastAsia="ru-RU"/>
        </w:rPr>
        <w:t>ДОКУМЕНТОВ, ПРЕДСТАВЛЯЕМЫХ ГРАЖДАНАМИ ДЛЯ  ПРИНЯТИЯ НА УЧЕТ   В КАЧЕСТВЕ НУЖДАЮЩИХСЯ В ЖИЛЫХ ПОМЕЩЕНИЯХ, ПРЕДОСТАВЛЯЕМЫХ ПО ДОГОВОРАМ СОЦИАЛЬНОГО НАЙМА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1F">
        <w:rPr>
          <w:rFonts w:ascii="Times New Roman" w:hAnsi="Times New Roman" w:cs="Times New Roman"/>
          <w:sz w:val="24"/>
          <w:szCs w:val="24"/>
          <w:lang w:eastAsia="ru-RU"/>
        </w:rPr>
        <w:t>1. К заявлению о принятии на учет в качестве нуждающегося в жилом помещении гражданин прилагает:</w:t>
      </w:r>
    </w:p>
    <w:p w:rsidR="00027677" w:rsidRPr="007B00BE" w:rsidRDefault="00027677" w:rsidP="007B00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00BE">
        <w:rPr>
          <w:rFonts w:ascii="Times New Roman" w:hAnsi="Times New Roman" w:cs="Times New Roman"/>
          <w:sz w:val="24"/>
          <w:szCs w:val="24"/>
          <w:lang w:eastAsia="en-US"/>
        </w:rPr>
        <w:t>1) копии своего паспорта и паспортов членов семьи или иных документов, удостоверяющих личность,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 вступивший в законную силу судебный акт об установлении факта проживания на территории муниципального образования Волгоградской области;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2) документы, подтверждающие родственные отношения заявителя и членов его семьи (копии свидетельств о рождении детей, включая совершеннолетних, свидетельств о заключении (расторжении) брака, другие);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3) копию домовой книги (выписку из домовой книги) в случае регистрации по месту жительства в индивидуальном жилом доме;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4) письменное согласие гражданина и членов его семьи на обработку персональных данных;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5) гражданин, являющийся собственником жилого помещения либо членом семьи собственника жилого помещения: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 xml:space="preserve">копию правоустанавливающего документа, подтверждающего право собственности, возникшее до вступления в силу Федерального </w:t>
      </w:r>
      <w:hyperlink r:id="rId8" w:history="1">
        <w:r w:rsidRPr="007B00B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B00BE">
        <w:rPr>
          <w:rFonts w:ascii="Times New Roman" w:hAnsi="Times New Roman" w:cs="Times New Roman"/>
          <w:sz w:val="24"/>
          <w:szCs w:val="24"/>
        </w:rPr>
        <w:t xml:space="preserve"> от 21 июля 1997 г. N 122-ФЗ "О государственной регистрации прав на недвижимое имущество и сделок с ним";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копию технического паспорта жилого помещения, если указанное помещение не было поставлено на кадастровый учет;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6) малоимущие граждане - заключение о признании гражданина и членов его семьи малоимущими;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7) 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медицинской организацией, с указанием кода заболевания, включенного в Перечень, устанавливаемый Правительством Российской Федерации, по Международной статистической классификации болезней и проблем, связанных со здоровьем (МКБ-10);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8)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отношениях, - заверенную в установленном порядке копию трудовой книжки;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9) граждане, относящиеся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 xml:space="preserve">2. Заявление о принятии на учет и документы, указанные в </w:t>
      </w:r>
      <w:hyperlink r:id="rId9" w:history="1">
        <w:r w:rsidRPr="007B00BE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B00BE">
        <w:rPr>
          <w:rFonts w:ascii="Times New Roman" w:hAnsi="Times New Roman" w:cs="Times New Roman"/>
          <w:sz w:val="24"/>
          <w:szCs w:val="24"/>
        </w:rPr>
        <w:t xml:space="preserve"> настоящей статьи, представляются гражданином лично или его полномочным представителем на основании документа, подтверждающего его полномочия, в орган, осуществляющий принятие на учет, по месту жительства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взаимодействии.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"/>
      <w:bookmarkEnd w:id="2"/>
      <w:r w:rsidRPr="007B00BE">
        <w:rPr>
          <w:rFonts w:ascii="Times New Roman" w:hAnsi="Times New Roman" w:cs="Times New Roman"/>
          <w:sz w:val="24"/>
          <w:szCs w:val="24"/>
        </w:rPr>
        <w:t>3. Орган, осуществляющий принятие на учет, самостоятельно запрашивает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инициативе, а именно: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1) сведения федерального органа исполнительной власти, осуществляющего государственную регистрацию прав на недвижимое имущество и сделок с ним, содержащиеся в Едином государственном реестре прав на недвижимое имущество и сделок с ним;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 xml:space="preserve">2) сведения (документы) организаций (органов) по государственному техническому учету и (или) технической инвентаризации объектов капитального строительства о жилых помещениях, занимаемых гражданином и (или) членами его семьи, если право собственности на них возникло до вступления в силу Федерального </w:t>
      </w:r>
      <w:hyperlink r:id="rId10" w:history="1">
        <w:r w:rsidRPr="007B00B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B00BE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 и (или) на момент обращения гражданина с заявлением о принятии на учет об указанных помещениях отсутствовали сведения федерального органа исполнительной власти, осуществляющего государственную регистрацию прав на недвижимое имущество и сделок с ним, в Едином государственном реестре прав на недвижимое имущество и сделок с ним;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3) 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4) сведения о составе семьи, в том числе с места жительства каждого члена семьи, не зарегистрированного по адресу заявителя (с указанием фамилии, имени, отчества, степени родства, возраста);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5) решение уполномоченного органа о признании жилого дома (жилого помещения) непригодным для проживания - в случае принятия на учет гражданина, проживающего в жилом помещении, признанном непригодным для проживания.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 xml:space="preserve">4. Гражданин и (или) члены его семьи вправе по собственной инициативе представить документы (их копии или содержащиеся в них сведения), предусмотренные </w:t>
      </w:r>
      <w:hyperlink w:anchor="Par14" w:history="1">
        <w:r w:rsidRPr="007B00BE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7B00BE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5. Орган, осуществляющий принятие на учет, вправе инициировать проверку представленных заявителем сведений при подаче гражданином заявления в ходе ежегодной перерегистрации, а также перед предоставлением жилого помещения.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К числу подлежащих проверке сведений относятся: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сообщенная гражданином и членами его семьи информация о составе семьи;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информация о месте жительства гражданина и членов его семьи;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сведения о жилых помещениях, занимаемых гражданином и (или) членами его семьи по договорам социального найма и (или) принадлежащих им на праве собственности.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>С целью проверки сведений, указанных в настоящем пункте, орган, осуществляющий принятие на учет, имеет право направлять запросы в органы государственной власти, органы местного самоуправления, другие органы, учреждения, предприятия и организации.</w:t>
      </w:r>
    </w:p>
    <w:p w:rsidR="00027677" w:rsidRPr="007B00BE" w:rsidRDefault="00027677" w:rsidP="007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BE">
        <w:rPr>
          <w:rFonts w:ascii="Times New Roman" w:hAnsi="Times New Roman" w:cs="Times New Roman"/>
          <w:sz w:val="24"/>
          <w:szCs w:val="24"/>
        </w:rPr>
        <w:t xml:space="preserve">6. Если место жительства и место работы гражданина находятся в разных муниципальных образованиях, гражданин вправе представить заявление о принятии на учет и документы, указанные в </w:t>
      </w:r>
      <w:hyperlink r:id="rId11" w:history="1">
        <w:r w:rsidRPr="007B00BE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B00BE">
        <w:rPr>
          <w:rFonts w:ascii="Times New Roman" w:hAnsi="Times New Roman" w:cs="Times New Roman"/>
          <w:sz w:val="24"/>
          <w:szCs w:val="24"/>
        </w:rPr>
        <w:t xml:space="preserve"> настоящей статьи, в орган, осуществляющий принятие на учет, по месту нахождения организации, с которой он состоит в трудовых отношениях, либо через многофункциональный центр в соответствии с заключенным указанным органом в установленном Правительством Российской Федерациипорядке соглашением о взаимодействии при условии, что стаж работы гражданина в этой организации составляет не менее пяти лет. При этом гражданин и (или) члены его семьи также вправе по собственной инициативе представить документы (их копии или содержащиеся в них сведения), предусмотренные </w:t>
      </w:r>
      <w:hyperlink w:anchor="Par14" w:history="1">
        <w:r w:rsidRPr="007B00BE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7B00BE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Pr="00217A1F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Default="00027677" w:rsidP="00217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</w:p>
    <w:p w:rsidR="00027677" w:rsidRPr="00217A1F" w:rsidRDefault="00027677" w:rsidP="00217A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27677" w:rsidRPr="00217A1F" w:rsidSect="00217A1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79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8E153A"/>
    <w:multiLevelType w:val="hybridMultilevel"/>
    <w:tmpl w:val="759A141E"/>
    <w:lvl w:ilvl="0" w:tplc="B4C0DB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C65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705F63"/>
    <w:multiLevelType w:val="hybridMultilevel"/>
    <w:tmpl w:val="748C90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E0C58"/>
    <w:multiLevelType w:val="hybridMultilevel"/>
    <w:tmpl w:val="F97CB4AA"/>
    <w:lvl w:ilvl="0" w:tplc="E2266AA0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A1F"/>
    <w:rsid w:val="00027677"/>
    <w:rsid w:val="0009515D"/>
    <w:rsid w:val="000D0117"/>
    <w:rsid w:val="00162C8F"/>
    <w:rsid w:val="00173F26"/>
    <w:rsid w:val="00217A1F"/>
    <w:rsid w:val="002E3184"/>
    <w:rsid w:val="00485410"/>
    <w:rsid w:val="00592B10"/>
    <w:rsid w:val="00622EB6"/>
    <w:rsid w:val="00635C01"/>
    <w:rsid w:val="006920E5"/>
    <w:rsid w:val="006949DF"/>
    <w:rsid w:val="00731881"/>
    <w:rsid w:val="007A2B19"/>
    <w:rsid w:val="007B00BE"/>
    <w:rsid w:val="0086364A"/>
    <w:rsid w:val="008E5CC9"/>
    <w:rsid w:val="009D532D"/>
    <w:rsid w:val="009D7CE4"/>
    <w:rsid w:val="00A44FB2"/>
    <w:rsid w:val="00A562D3"/>
    <w:rsid w:val="00AD26A1"/>
    <w:rsid w:val="00B31037"/>
    <w:rsid w:val="00B37E7D"/>
    <w:rsid w:val="00BC442C"/>
    <w:rsid w:val="00CF34B6"/>
    <w:rsid w:val="00D01BE8"/>
    <w:rsid w:val="00D324CD"/>
    <w:rsid w:val="00D526B3"/>
    <w:rsid w:val="00DE3E90"/>
    <w:rsid w:val="00F2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1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7A1F"/>
    <w:pPr>
      <w:keepNext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7A1F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7A1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7A1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17A1F"/>
    <w:pPr>
      <w:spacing w:after="0" w:line="240" w:lineRule="auto"/>
      <w:ind w:right="-14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7A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7A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7A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7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17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5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6B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526B3"/>
    <w:rPr>
      <w:rFonts w:cs="Calibri"/>
      <w:lang w:eastAsia="en-US"/>
    </w:rPr>
  </w:style>
  <w:style w:type="paragraph" w:customStyle="1" w:styleId="a">
    <w:name w:val="Знак"/>
    <w:basedOn w:val="Normal"/>
    <w:uiPriority w:val="99"/>
    <w:rsid w:val="00BC442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AF04CBBF025E03B24357B31C41BE137B1360A2CD9A9329C253E9390FB7V2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EF46747CC42F6CA195484720837EFEBB781AF2B39E8B68A5E559B26EADg1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EF46747CC42F6CA195484720837EFEBB781DF3BC9C8B68A5E559B26EADg1N" TargetMode="External"/><Relationship Id="rId11" Type="http://schemas.openxmlformats.org/officeDocument/2006/relationships/hyperlink" Target="consultantplus://offline/ref=A2AF04CBBF025E03B24357A51F2DE1167A103DACCC959A789A0CB264587BAAFD1DA78F56EF659DBAV5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2AF04CBBF025E03B24357B31C41BE137B1360A2CD9A9329C253E9390FB7V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AF04CBBF025E03B24357A51F2DE1167A103DACCC959A789A0CB264587BAAFD1DA78F56EF659DBAV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10</Pages>
  <Words>3544</Words>
  <Characters>20206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______</cp:lastModifiedBy>
  <cp:revision>5</cp:revision>
  <cp:lastPrinted>2016-04-29T11:47:00Z</cp:lastPrinted>
  <dcterms:created xsi:type="dcterms:W3CDTF">2016-03-29T12:35:00Z</dcterms:created>
  <dcterms:modified xsi:type="dcterms:W3CDTF">2016-04-29T11:47:00Z</dcterms:modified>
</cp:coreProperties>
</file>