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9F" w:rsidRDefault="0047119F" w:rsidP="00FE4553">
      <w:pPr>
        <w:autoSpaceDE w:val="0"/>
        <w:autoSpaceDN w:val="0"/>
        <w:adjustRightInd w:val="0"/>
        <w:jc w:val="center"/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0.2pt">
            <v:imagedata r:id="rId7" o:title="" gain="69719f" blacklevel="1966f"/>
          </v:shape>
        </w:pict>
      </w:r>
    </w:p>
    <w:p w:rsidR="0047119F" w:rsidRPr="00FE4553" w:rsidRDefault="0047119F" w:rsidP="0020354D">
      <w:pPr>
        <w:pStyle w:val="Heading2"/>
        <w:tabs>
          <w:tab w:val="left" w:pos="0"/>
        </w:tabs>
        <w:rPr>
          <w:rFonts w:ascii="Times New Roman" w:hAnsi="Times New Roman" w:cs="Times New Roman"/>
          <w:i w:val="0"/>
          <w:iCs w:val="0"/>
          <w:spacing w:val="140"/>
          <w:sz w:val="24"/>
          <w:szCs w:val="24"/>
        </w:rPr>
      </w:pPr>
      <w:r>
        <w:rPr>
          <w:spacing w:val="140"/>
        </w:rPr>
        <w:t xml:space="preserve">              </w:t>
      </w:r>
      <w:r w:rsidRPr="00FE4553">
        <w:rPr>
          <w:rFonts w:ascii="Times New Roman" w:hAnsi="Times New Roman" w:cs="Times New Roman"/>
          <w:i w:val="0"/>
          <w:iCs w:val="0"/>
          <w:spacing w:val="140"/>
          <w:sz w:val="24"/>
          <w:szCs w:val="24"/>
        </w:rPr>
        <w:t>ПОСТАНОВЛЕНИЕ</w:t>
      </w:r>
    </w:p>
    <w:p w:rsidR="0047119F" w:rsidRPr="00FE4553" w:rsidRDefault="0047119F" w:rsidP="002035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553">
        <w:rPr>
          <w:rFonts w:ascii="Times New Roman" w:hAnsi="Times New Roman" w:cs="Times New Roman"/>
          <w:b/>
          <w:bCs/>
          <w:sz w:val="24"/>
          <w:szCs w:val="24"/>
        </w:rPr>
        <w:t>ГЛАВЫ БОРОДАЧЕВСКОГО СЕЛЬСКОГО ПОСЕЛЕНИЯ</w:t>
      </w:r>
    </w:p>
    <w:p w:rsidR="0047119F" w:rsidRPr="00FE4553" w:rsidRDefault="0047119F" w:rsidP="002035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553">
        <w:rPr>
          <w:rFonts w:ascii="Times New Roman" w:hAnsi="Times New Roman" w:cs="Times New Roman"/>
          <w:b/>
          <w:bCs/>
          <w:sz w:val="24"/>
          <w:szCs w:val="24"/>
        </w:rPr>
        <w:t>ЖИРНОВСКОГО МУНИЦИПАЛЬНОГО РАЙОНА</w:t>
      </w:r>
    </w:p>
    <w:p w:rsidR="0047119F" w:rsidRPr="0020354D" w:rsidRDefault="0047119F" w:rsidP="0020354D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20354D">
        <w:rPr>
          <w:rFonts w:ascii="Times New Roman" w:hAnsi="Times New Roman" w:cs="Times New Roman"/>
        </w:rPr>
        <w:t>ВОЛГОГРАДСКОЙ ОБЛАСТИ</w:t>
      </w:r>
    </w:p>
    <w:p w:rsidR="0047119F" w:rsidRDefault="0047119F" w:rsidP="00FE4553"/>
    <w:p w:rsidR="0047119F" w:rsidRPr="00FE4553" w:rsidRDefault="0047119F" w:rsidP="00FE4553">
      <w:pPr>
        <w:rPr>
          <w:rFonts w:ascii="Times New Roman" w:hAnsi="Times New Roman" w:cs="Times New Roman"/>
          <w:sz w:val="24"/>
          <w:szCs w:val="24"/>
        </w:rPr>
      </w:pPr>
      <w:r w:rsidRPr="00FE4553">
        <w:rPr>
          <w:rFonts w:ascii="Times New Roman" w:hAnsi="Times New Roman" w:cs="Times New Roman"/>
          <w:sz w:val="24"/>
          <w:szCs w:val="24"/>
        </w:rPr>
        <w:t xml:space="preserve">от 31.01.2020 г. № 5 </w:t>
      </w:r>
    </w:p>
    <w:p w:rsidR="0047119F" w:rsidRPr="005A7133" w:rsidRDefault="0047119F" w:rsidP="00002E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19F" w:rsidRPr="005A7133" w:rsidRDefault="0047119F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47119F" w:rsidRPr="005A7133" w:rsidRDefault="0047119F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1/2 </w:t>
      </w:r>
      <w:r w:rsidRPr="005A713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09.01.2017 </w:t>
      </w:r>
      <w:r w:rsidRPr="005A7133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47119F" w:rsidRPr="005A7133" w:rsidRDefault="0047119F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"О возложении полномочий по определению поставщиков</w:t>
      </w:r>
    </w:p>
    <w:p w:rsidR="0047119F" w:rsidRPr="005A7133" w:rsidRDefault="0047119F" w:rsidP="009B585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(подрядчиков, исполнителей) для муниципальных заказчиков</w:t>
      </w:r>
    </w:p>
    <w:p w:rsidR="0047119F" w:rsidRPr="005A7133" w:rsidRDefault="0047119F" w:rsidP="009B585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Бородачевского сельского</w:t>
      </w:r>
      <w:r w:rsidRPr="005A7133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Жирновского</w:t>
      </w:r>
    </w:p>
    <w:p w:rsidR="0047119F" w:rsidRPr="005A7133" w:rsidRDefault="0047119F" w:rsidP="009B585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области"</w:t>
      </w:r>
    </w:p>
    <w:p w:rsidR="0047119F" w:rsidRPr="005A7133" w:rsidRDefault="0047119F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119F" w:rsidRPr="005A7133" w:rsidRDefault="0047119F" w:rsidP="0037293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8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Pr="005A7133">
        <w:rPr>
          <w:rFonts w:ascii="Times New Roman" w:hAnsi="Times New Roman" w:cs="Times New Roman"/>
          <w:sz w:val="28"/>
          <w:szCs w:val="28"/>
        </w:rPr>
        <w:t xml:space="preserve">4 Федерального закона от 05.04.2013 № 44-ФЗ "О контрактной системе в сфере закупок товаров, работ, услуг для обеспечения государственных и муниципальных нужд" </w:t>
      </w:r>
      <w:r w:rsidRPr="005A7133">
        <w:rPr>
          <w:rFonts w:ascii="Times New Roman" w:hAnsi="Times New Roman" w:cs="Times New Roman"/>
          <w:b/>
          <w:bCs/>
          <w:sz w:val="28"/>
          <w:szCs w:val="28"/>
        </w:rPr>
        <w:t>п о с т а н о в л я ю:</w:t>
      </w:r>
    </w:p>
    <w:p w:rsidR="0047119F" w:rsidRPr="005A7133" w:rsidRDefault="0047119F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Бородачевского сельского</w:t>
      </w:r>
      <w:r w:rsidRPr="005A7133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Жирновского</w:t>
      </w:r>
      <w:r w:rsidRPr="005A7133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09.01.2017 </w:t>
      </w:r>
      <w:r w:rsidRPr="005A7133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 xml:space="preserve">1/2 </w:t>
      </w:r>
      <w:r w:rsidRPr="005A7133">
        <w:rPr>
          <w:rFonts w:ascii="Times New Roman" w:hAnsi="Times New Roman" w:cs="Times New Roman"/>
          <w:sz w:val="28"/>
          <w:szCs w:val="28"/>
        </w:rPr>
        <w:t xml:space="preserve">"О возложении полномочий по определению поставщиков(подрядчиков, исполнителей) для муниципальных заказчиков </w:t>
      </w:r>
      <w:r>
        <w:rPr>
          <w:rFonts w:ascii="Times New Roman" w:hAnsi="Times New Roman" w:cs="Times New Roman"/>
          <w:sz w:val="28"/>
          <w:szCs w:val="28"/>
        </w:rPr>
        <w:t>Бородачевского сельского</w:t>
      </w:r>
      <w:r w:rsidRPr="005A7133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Жирновского </w:t>
      </w:r>
      <w:r w:rsidRPr="005A7133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</w:t>
      </w:r>
      <w:bookmarkStart w:id="0" w:name="_Hlk30594078"/>
      <w:r w:rsidRPr="005A7133">
        <w:rPr>
          <w:rFonts w:ascii="Times New Roman" w:hAnsi="Times New Roman" w:cs="Times New Roman"/>
          <w:sz w:val="28"/>
          <w:szCs w:val="28"/>
        </w:rPr>
        <w:t>"</w:t>
      </w:r>
      <w:bookmarkEnd w:id="0"/>
      <w:r w:rsidRPr="005A7133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7133">
        <w:rPr>
          <w:rFonts w:ascii="Times New Roman" w:hAnsi="Times New Roman" w:cs="Times New Roman"/>
          <w:sz w:val="28"/>
          <w:szCs w:val="28"/>
        </w:rPr>
        <w:t xml:space="preserve"> изложив абзац первый пункта 2 в следующей редакции:</w:t>
      </w:r>
    </w:p>
    <w:p w:rsidR="0047119F" w:rsidRPr="005A7133" w:rsidRDefault="0047119F" w:rsidP="005A71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"2. Установить, что уполномоченный орган осуществляет определение поставщиков (подрядчиков, исполнителей) путем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A7133">
        <w:rPr>
          <w:rFonts w:ascii="Times New Roman" w:hAnsi="Times New Roman" w:cs="Times New Roman"/>
          <w:sz w:val="28"/>
          <w:szCs w:val="28"/>
        </w:rPr>
        <w:t>открытых конкурсов в электронной форме, конкурсов с ограниченным участием в электронной форме, двухэтапных конкурсов в электронной форме, аукционов в электронной форме, запросов котировок в электронной 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133">
        <w:rPr>
          <w:rFonts w:ascii="Times New Roman" w:hAnsi="Times New Roman" w:cs="Times New Roman"/>
          <w:sz w:val="28"/>
          <w:szCs w:val="28"/>
        </w:rPr>
        <w:t>запросов предложений в электронной форме:".</w:t>
      </w:r>
    </w:p>
    <w:p w:rsidR="0047119F" w:rsidRPr="005A7133" w:rsidRDefault="0047119F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2. 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A713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A7133">
        <w:rPr>
          <w:rFonts w:ascii="Times New Roman" w:hAnsi="Times New Roman" w:cs="Times New Roman"/>
          <w:sz w:val="28"/>
          <w:szCs w:val="28"/>
        </w:rPr>
        <w:t xml:space="preserve"> взаимодействия уполномоченного органа и муниципальных заказчиков </w:t>
      </w:r>
      <w:r>
        <w:rPr>
          <w:rFonts w:ascii="Times New Roman" w:hAnsi="Times New Roman" w:cs="Times New Roman"/>
          <w:sz w:val="28"/>
          <w:szCs w:val="28"/>
        </w:rPr>
        <w:t>Бородачевского сельского</w:t>
      </w:r>
      <w:r w:rsidRPr="005A7133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Жирновского </w:t>
      </w:r>
      <w:r w:rsidRPr="005A7133">
        <w:rPr>
          <w:rFonts w:ascii="Times New Roman" w:hAnsi="Times New Roman" w:cs="Times New Roman"/>
          <w:sz w:val="28"/>
          <w:szCs w:val="28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Бородачевского сельского </w:t>
      </w:r>
      <w:r w:rsidRPr="005A7133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Жирновского </w:t>
      </w:r>
      <w:r w:rsidRPr="005A7133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области,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A7133"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7133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47119F" w:rsidRPr="005A7133" w:rsidRDefault="0047119F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1) в пункте 3 после слов "электронных аукционов (далее – аукционы)," дополнить словами: "запросов котировок в электронной форме (далее – запросы котировок),";</w:t>
      </w:r>
    </w:p>
    <w:p w:rsidR="0047119F" w:rsidRPr="005A7133" w:rsidRDefault="0047119F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2) в пункте 4 после слова "аукционов" дополнить словами ", запрос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A7133">
        <w:rPr>
          <w:rFonts w:ascii="Times New Roman" w:hAnsi="Times New Roman" w:cs="Times New Roman"/>
          <w:sz w:val="28"/>
          <w:szCs w:val="28"/>
        </w:rPr>
        <w:t xml:space="preserve"> котировок";</w:t>
      </w:r>
    </w:p>
    <w:p w:rsidR="0047119F" w:rsidRPr="005A7133" w:rsidRDefault="0047119F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3) в </w:t>
      </w:r>
      <w:r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5A713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7133">
        <w:rPr>
          <w:rFonts w:ascii="Times New Roman" w:hAnsi="Times New Roman" w:cs="Times New Roman"/>
          <w:sz w:val="28"/>
          <w:szCs w:val="28"/>
        </w:rPr>
        <w:t xml:space="preserve"> 5 после слов "документации об аукционе," дополнить словами "</w:t>
      </w:r>
      <w:r>
        <w:rPr>
          <w:rFonts w:ascii="Times New Roman" w:hAnsi="Times New Roman" w:cs="Times New Roman"/>
          <w:sz w:val="28"/>
          <w:szCs w:val="28"/>
        </w:rPr>
        <w:t>извещении</w:t>
      </w:r>
      <w:r w:rsidRPr="005A7133">
        <w:rPr>
          <w:rFonts w:ascii="Times New Roman" w:hAnsi="Times New Roman" w:cs="Times New Roman"/>
          <w:sz w:val="28"/>
          <w:szCs w:val="28"/>
        </w:rPr>
        <w:t xml:space="preserve"> о проведении запроса котировок,";</w:t>
      </w:r>
    </w:p>
    <w:p w:rsidR="0047119F" w:rsidRDefault="0047119F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4)  </w:t>
      </w:r>
      <w:r>
        <w:rPr>
          <w:rFonts w:ascii="Times New Roman" w:hAnsi="Times New Roman" w:cs="Times New Roman"/>
          <w:sz w:val="28"/>
          <w:szCs w:val="28"/>
        </w:rPr>
        <w:t xml:space="preserve">в пункте 6 после </w:t>
      </w:r>
      <w:r w:rsidRPr="005A7133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1" w:name="_Hlk30595112"/>
      <w:r w:rsidRPr="005A7133">
        <w:rPr>
          <w:rFonts w:ascii="Times New Roman" w:hAnsi="Times New Roman" w:cs="Times New Roman"/>
          <w:sz w:val="28"/>
          <w:szCs w:val="28"/>
        </w:rPr>
        <w:t>"</w:t>
      </w:r>
      <w:bookmarkEnd w:id="1"/>
      <w:r>
        <w:rPr>
          <w:rFonts w:ascii="Times New Roman" w:hAnsi="Times New Roman" w:cs="Times New Roman"/>
          <w:sz w:val="28"/>
          <w:szCs w:val="28"/>
        </w:rPr>
        <w:t>аукционов,</w:t>
      </w:r>
      <w:r w:rsidRPr="005A713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запроса котировок,</w:t>
      </w:r>
      <w:bookmarkStart w:id="2" w:name="_GoBack"/>
      <w:bookmarkEnd w:id="2"/>
      <w:r w:rsidRPr="005A713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19F" w:rsidRDefault="0047119F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пункте 8 после слов</w:t>
      </w:r>
      <w:r w:rsidRPr="005A713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документацию об аукционе,</w:t>
      </w:r>
      <w:r w:rsidRPr="005A713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извещение о проведении запроса котировок,</w:t>
      </w:r>
      <w:r w:rsidRPr="005A713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19F" w:rsidRDefault="0047119F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 пункте 12 после слов </w:t>
      </w:r>
      <w:bookmarkStart w:id="3" w:name="_Hlk30595668"/>
      <w:r w:rsidRPr="005A7133">
        <w:rPr>
          <w:rFonts w:ascii="Times New Roman" w:hAnsi="Times New Roman" w:cs="Times New Roman"/>
          <w:sz w:val="28"/>
          <w:szCs w:val="28"/>
        </w:rPr>
        <w:t>"</w:t>
      </w:r>
      <w:bookmarkEnd w:id="3"/>
      <w:r>
        <w:rPr>
          <w:rFonts w:ascii="Times New Roman" w:hAnsi="Times New Roman" w:cs="Times New Roman"/>
          <w:sz w:val="28"/>
          <w:szCs w:val="28"/>
        </w:rPr>
        <w:t>документация об аукционе,</w:t>
      </w:r>
      <w:r w:rsidRPr="005A713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извещение о проведении запроса котировок,</w:t>
      </w:r>
      <w:r w:rsidRPr="005A713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19F" w:rsidRDefault="0047119F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7)пункт 13 изложить в следующей редакции:</w:t>
      </w:r>
    </w:p>
    <w:p w:rsidR="0047119F" w:rsidRDefault="0047119F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системе.</w:t>
      </w:r>
      <w:r w:rsidRPr="005A713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19F" w:rsidRDefault="0047119F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 пункте 15 после слов </w:t>
      </w:r>
      <w:r w:rsidRPr="005A713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или аукциона,</w:t>
      </w:r>
      <w:r w:rsidRPr="005A713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или запроса котировок,</w:t>
      </w:r>
      <w:r w:rsidRPr="005A713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19F" w:rsidRDefault="0047119F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 w:rsidRPr="00FE40F1">
        <w:rPr>
          <w:rFonts w:ascii="Times New Roman" w:hAnsi="Times New Roman" w:cs="Times New Roman"/>
          <w:sz w:val="28"/>
          <w:szCs w:val="28"/>
        </w:rPr>
        <w:t>1 июля 2020</w:t>
      </w:r>
      <w:r w:rsidRPr="005A7133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обнародованию.</w:t>
      </w:r>
    </w:p>
    <w:p w:rsidR="0047119F" w:rsidRDefault="0047119F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9F" w:rsidRDefault="0047119F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9F" w:rsidRPr="005A7133" w:rsidRDefault="0047119F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9F" w:rsidRPr="0050786D" w:rsidRDefault="0047119F" w:rsidP="001D4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86D">
        <w:rPr>
          <w:rFonts w:ascii="Times New Roman" w:hAnsi="Times New Roman" w:cs="Times New Roman"/>
          <w:sz w:val="28"/>
          <w:szCs w:val="28"/>
        </w:rPr>
        <w:tab/>
      </w:r>
      <w:r>
        <w:pict>
          <v:shape id="_x0000_i1026" type="#_x0000_t75" style="width:382.2pt;height:121.8pt">
            <v:imagedata r:id="rId10" o:title=""/>
          </v:shape>
        </w:pict>
      </w:r>
      <w:r w:rsidRPr="0050786D">
        <w:rPr>
          <w:rFonts w:ascii="Times New Roman" w:hAnsi="Times New Roman" w:cs="Times New Roman"/>
          <w:sz w:val="28"/>
          <w:szCs w:val="28"/>
        </w:rPr>
        <w:tab/>
      </w:r>
      <w:r w:rsidRPr="0050786D">
        <w:rPr>
          <w:rFonts w:ascii="Times New Roman" w:hAnsi="Times New Roman" w:cs="Times New Roman"/>
          <w:sz w:val="28"/>
          <w:szCs w:val="28"/>
        </w:rPr>
        <w:tab/>
      </w:r>
      <w:r w:rsidRPr="0050786D">
        <w:rPr>
          <w:rFonts w:ascii="Times New Roman" w:hAnsi="Times New Roman" w:cs="Times New Roman"/>
          <w:sz w:val="28"/>
          <w:szCs w:val="28"/>
        </w:rPr>
        <w:tab/>
      </w:r>
    </w:p>
    <w:sectPr w:rsidR="0047119F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19F" w:rsidRDefault="0047119F" w:rsidP="006256DA">
      <w:pPr>
        <w:spacing w:after="0" w:line="240" w:lineRule="auto"/>
      </w:pPr>
      <w:r>
        <w:separator/>
      </w:r>
    </w:p>
  </w:endnote>
  <w:endnote w:type="continuationSeparator" w:id="1">
    <w:p w:rsidR="0047119F" w:rsidRDefault="0047119F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19F" w:rsidRDefault="0047119F" w:rsidP="006256DA">
      <w:pPr>
        <w:spacing w:after="0" w:line="240" w:lineRule="auto"/>
      </w:pPr>
      <w:r>
        <w:separator/>
      </w:r>
    </w:p>
  </w:footnote>
  <w:footnote w:type="continuationSeparator" w:id="1">
    <w:p w:rsidR="0047119F" w:rsidRDefault="0047119F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6DA"/>
    <w:rsid w:val="00002E02"/>
    <w:rsid w:val="0003072A"/>
    <w:rsid w:val="00035510"/>
    <w:rsid w:val="000676BB"/>
    <w:rsid w:val="000677BF"/>
    <w:rsid w:val="00070350"/>
    <w:rsid w:val="0009488D"/>
    <w:rsid w:val="000951DE"/>
    <w:rsid w:val="000A073C"/>
    <w:rsid w:val="000D7DA4"/>
    <w:rsid w:val="000E1EE4"/>
    <w:rsid w:val="001003FE"/>
    <w:rsid w:val="00106839"/>
    <w:rsid w:val="001102C3"/>
    <w:rsid w:val="001A6B65"/>
    <w:rsid w:val="001B77A6"/>
    <w:rsid w:val="001D470D"/>
    <w:rsid w:val="001E3A5B"/>
    <w:rsid w:val="0020354D"/>
    <w:rsid w:val="00205215"/>
    <w:rsid w:val="00243951"/>
    <w:rsid w:val="00255290"/>
    <w:rsid w:val="00263D27"/>
    <w:rsid w:val="002A489E"/>
    <w:rsid w:val="00337FF0"/>
    <w:rsid w:val="00367194"/>
    <w:rsid w:val="00372930"/>
    <w:rsid w:val="00381A5E"/>
    <w:rsid w:val="00393539"/>
    <w:rsid w:val="003D3138"/>
    <w:rsid w:val="0044675E"/>
    <w:rsid w:val="0047119F"/>
    <w:rsid w:val="0048612D"/>
    <w:rsid w:val="004B1FD0"/>
    <w:rsid w:val="004D5A5A"/>
    <w:rsid w:val="004E4BAE"/>
    <w:rsid w:val="004F046A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03BAB"/>
    <w:rsid w:val="00854CB9"/>
    <w:rsid w:val="008560B4"/>
    <w:rsid w:val="008607CB"/>
    <w:rsid w:val="00873E58"/>
    <w:rsid w:val="008B39A4"/>
    <w:rsid w:val="008B4F51"/>
    <w:rsid w:val="008C6925"/>
    <w:rsid w:val="008E039A"/>
    <w:rsid w:val="00903BDF"/>
    <w:rsid w:val="00906D97"/>
    <w:rsid w:val="00927E7D"/>
    <w:rsid w:val="00934328"/>
    <w:rsid w:val="009371DF"/>
    <w:rsid w:val="009605C8"/>
    <w:rsid w:val="009811B5"/>
    <w:rsid w:val="00985C7B"/>
    <w:rsid w:val="009B585D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8A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114C"/>
    <w:rsid w:val="00C33433"/>
    <w:rsid w:val="00C6306B"/>
    <w:rsid w:val="00C649E8"/>
    <w:rsid w:val="00C917EB"/>
    <w:rsid w:val="00C96D5C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EF7F64"/>
    <w:rsid w:val="00F84E9A"/>
    <w:rsid w:val="00FA2653"/>
    <w:rsid w:val="00FA311A"/>
    <w:rsid w:val="00FC0838"/>
    <w:rsid w:val="00FE40F1"/>
    <w:rsid w:val="00FE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C3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E4553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3114C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56DA"/>
  </w:style>
  <w:style w:type="paragraph" w:styleId="Footer">
    <w:name w:val="footer"/>
    <w:basedOn w:val="Normal"/>
    <w:link w:val="FooterChar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56DA"/>
  </w:style>
  <w:style w:type="paragraph" w:styleId="ListParagraph">
    <w:name w:val="List Paragraph"/>
    <w:basedOn w:val="Normal"/>
    <w:uiPriority w:val="99"/>
    <w:qFormat/>
    <w:rsid w:val="00873E58"/>
    <w:pPr>
      <w:ind w:left="720"/>
    </w:pPr>
    <w:rPr>
      <w:rFonts w:eastAsia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A5B"/>
    <w:rPr>
      <w:rFonts w:ascii="Segoe UI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FE4553"/>
    <w:pPr>
      <w:suppressAutoHyphens/>
      <w:spacing w:after="0" w:line="240" w:lineRule="auto"/>
      <w:jc w:val="center"/>
    </w:pPr>
    <w:rPr>
      <w:b/>
      <w:bCs/>
      <w:kern w:val="2"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C3114C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FE455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3114C"/>
    <w:rPr>
      <w:rFonts w:ascii="Cambria" w:hAnsi="Cambria" w:cs="Cambr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520</Words>
  <Characters>2969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______</cp:lastModifiedBy>
  <cp:revision>11</cp:revision>
  <cp:lastPrinted>2020-01-23T05:35:00Z</cp:lastPrinted>
  <dcterms:created xsi:type="dcterms:W3CDTF">2020-01-22T10:38:00Z</dcterms:created>
  <dcterms:modified xsi:type="dcterms:W3CDTF">2020-02-06T07:21:00Z</dcterms:modified>
</cp:coreProperties>
</file>