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986" w:rsidRDefault="00F45986" w:rsidP="00B30638">
      <w:pPr>
        <w:pStyle w:val="Heading2"/>
        <w:numPr>
          <w:ilvl w:val="0"/>
          <w:numId w:val="0"/>
        </w:numPr>
        <w:tabs>
          <w:tab w:val="left" w:pos="0"/>
        </w:tabs>
        <w:rPr>
          <w:spacing w:val="1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5pt" o:allowoverlap="f">
            <v:imagedata r:id="rId7" o:title=""/>
          </v:shape>
        </w:pict>
      </w:r>
    </w:p>
    <w:p w:rsidR="00F45986" w:rsidRPr="00FC16BA" w:rsidRDefault="00F45986" w:rsidP="00B30638">
      <w:pPr>
        <w:pStyle w:val="BodyText"/>
        <w:spacing w:before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16BA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F45986" w:rsidRPr="00FC16BA" w:rsidRDefault="00F45986" w:rsidP="00B30638">
      <w:pPr>
        <w:pStyle w:val="BodyText"/>
        <w:spacing w:before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16BA">
        <w:rPr>
          <w:rFonts w:ascii="Times New Roman" w:hAnsi="Times New Roman" w:cs="Times New Roman"/>
          <w:b/>
          <w:bCs/>
          <w:sz w:val="24"/>
          <w:szCs w:val="24"/>
        </w:rPr>
        <w:t>АДМИНИСТРАЦИИ  БОРОДАЧЕВСКОГО СЕЛЬСКОГО ПОСЕЛЕНИЯ</w:t>
      </w:r>
    </w:p>
    <w:p w:rsidR="00F45986" w:rsidRPr="00FC16BA" w:rsidRDefault="00F45986" w:rsidP="00B30638">
      <w:pPr>
        <w:pStyle w:val="BodyText"/>
        <w:spacing w:before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16BA">
        <w:rPr>
          <w:rFonts w:ascii="Times New Roman" w:hAnsi="Times New Roman" w:cs="Times New Roman"/>
          <w:b/>
          <w:bCs/>
          <w:sz w:val="24"/>
          <w:szCs w:val="24"/>
        </w:rPr>
        <w:t>ЖИРНОВСКОГО МУНИЦИПАЛЬНОГО РАЙОНА</w:t>
      </w:r>
    </w:p>
    <w:p w:rsidR="00F45986" w:rsidRPr="00D92409" w:rsidRDefault="00F45986" w:rsidP="00B30638">
      <w:pPr>
        <w:pStyle w:val="BodyText"/>
        <w:pBdr>
          <w:bottom w:val="single" w:sz="12" w:space="1" w:color="auto"/>
        </w:pBdr>
        <w:spacing w:before="0" w:line="240" w:lineRule="auto"/>
        <w:jc w:val="center"/>
        <w:rPr>
          <w:b/>
          <w:bCs/>
          <w:sz w:val="24"/>
          <w:szCs w:val="24"/>
        </w:rPr>
      </w:pPr>
      <w:r w:rsidRPr="00FC16BA">
        <w:rPr>
          <w:rFonts w:ascii="Times New Roman" w:hAnsi="Times New Roman" w:cs="Times New Roman"/>
          <w:b/>
          <w:bCs/>
          <w:sz w:val="24"/>
          <w:szCs w:val="24"/>
        </w:rPr>
        <w:t>ВОЛГОГРАДСКОЙ ОБЛАСТИ</w:t>
      </w:r>
    </w:p>
    <w:p w:rsidR="00F45986" w:rsidRDefault="00F45986" w:rsidP="00EC0B7F">
      <w:pPr>
        <w:tabs>
          <w:tab w:val="left" w:pos="418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F45986" w:rsidRPr="00B30638" w:rsidRDefault="00F45986" w:rsidP="00EC0B7F">
      <w:pPr>
        <w:tabs>
          <w:tab w:val="left" w:pos="4185"/>
        </w:tabs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30638">
        <w:rPr>
          <w:rFonts w:ascii="Times New Roman" w:hAnsi="Times New Roman" w:cs="Times New Roman"/>
          <w:color w:val="000000"/>
          <w:sz w:val="24"/>
          <w:szCs w:val="24"/>
          <w:u w:val="single"/>
        </w:rPr>
        <w:t>от 09.01.2017 г   № 1</w:t>
      </w:r>
      <w:r w:rsidRPr="00FC16BA">
        <w:rPr>
          <w:rFonts w:ascii="Times New Roman" w:hAnsi="Times New Roman" w:cs="Times New Roman"/>
          <w:color w:val="000000"/>
          <w:sz w:val="24"/>
          <w:szCs w:val="24"/>
          <w:u w:val="single"/>
        </w:rPr>
        <w:t>/</w:t>
      </w:r>
      <w:r w:rsidRPr="00B30638">
        <w:rPr>
          <w:rFonts w:ascii="Times New Roman" w:hAnsi="Times New Roman" w:cs="Times New Roman"/>
          <w:color w:val="000000"/>
          <w:sz w:val="24"/>
          <w:szCs w:val="24"/>
          <w:u w:val="single"/>
        </w:rPr>
        <w:t>2</w:t>
      </w:r>
    </w:p>
    <w:p w:rsidR="00F45986" w:rsidRPr="00B30638" w:rsidRDefault="00F45986" w:rsidP="00B30638">
      <w:pPr>
        <w:tabs>
          <w:tab w:val="left" w:pos="418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0638">
        <w:rPr>
          <w:rFonts w:ascii="Times New Roman" w:hAnsi="Times New Roman" w:cs="Times New Roman"/>
          <w:b/>
          <w:bCs/>
          <w:sz w:val="24"/>
          <w:szCs w:val="24"/>
        </w:rPr>
        <w:t>О возложении полномочий по определению поставщиков (подрядчиков, исполнителей) для муниципальных заказчиков Бородачевского сельского поселения Жирновского муниципального района Волгоградской области</w:t>
      </w:r>
    </w:p>
    <w:p w:rsidR="00F45986" w:rsidRPr="007736C2" w:rsidRDefault="00F45986" w:rsidP="006256DA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45986" w:rsidRPr="007736C2" w:rsidRDefault="00F45986" w:rsidP="006256DA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7736C2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7736C2">
          <w:rPr>
            <w:rFonts w:ascii="Times New Roman" w:hAnsi="Times New Roman" w:cs="Times New Roman"/>
            <w:sz w:val="24"/>
            <w:szCs w:val="24"/>
          </w:rPr>
          <w:t>со статьей 26</w:t>
        </w:r>
      </w:hyperlink>
      <w:r w:rsidRPr="007736C2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 о контрактной системе) и в целях эффективного и своевременного использования средств местного бюджета </w:t>
      </w:r>
      <w:r w:rsidRPr="007736C2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:rsidR="00F45986" w:rsidRPr="007736C2" w:rsidRDefault="00F45986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5986" w:rsidRPr="007736C2" w:rsidRDefault="00F45986" w:rsidP="008E79E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7736C2">
        <w:rPr>
          <w:rFonts w:ascii="Times New Roman" w:hAnsi="Times New Roman" w:cs="Times New Roman"/>
          <w:sz w:val="24"/>
          <w:szCs w:val="24"/>
        </w:rPr>
        <w:t xml:space="preserve">1. Возложить на Администрацию </w:t>
      </w:r>
      <w:r>
        <w:rPr>
          <w:rFonts w:ascii="Times New Roman" w:hAnsi="Times New Roman" w:cs="Times New Roman"/>
          <w:sz w:val="24"/>
          <w:szCs w:val="24"/>
        </w:rPr>
        <w:t>Бородачевского</w:t>
      </w:r>
      <w:r w:rsidRPr="007736C2">
        <w:rPr>
          <w:rFonts w:ascii="Times New Roman" w:hAnsi="Times New Roman" w:cs="Times New Roman"/>
          <w:sz w:val="24"/>
          <w:szCs w:val="24"/>
        </w:rPr>
        <w:t xml:space="preserve"> сельского поселения Жирновского муниципального района Волгоградской области (далее по тексту -уполномоченный орган) полномочия по определению поставщиков (подрядчиков, исполнителей) для муниципальных заказчиков </w:t>
      </w:r>
      <w:r>
        <w:rPr>
          <w:rFonts w:ascii="Times New Roman" w:hAnsi="Times New Roman" w:cs="Times New Roman"/>
          <w:sz w:val="24"/>
          <w:szCs w:val="24"/>
        </w:rPr>
        <w:t>Бородачевского</w:t>
      </w:r>
      <w:r w:rsidRPr="007736C2">
        <w:rPr>
          <w:rFonts w:ascii="Times New Roman" w:hAnsi="Times New Roman" w:cs="Times New Roman"/>
          <w:sz w:val="24"/>
          <w:szCs w:val="24"/>
        </w:rPr>
        <w:t xml:space="preserve"> сельского поселения Жирновского  муниципального района Волгоградской области и муниципальных бюджетных учреждений </w:t>
      </w:r>
      <w:r>
        <w:rPr>
          <w:rFonts w:ascii="Times New Roman" w:hAnsi="Times New Roman" w:cs="Times New Roman"/>
          <w:sz w:val="24"/>
          <w:szCs w:val="24"/>
        </w:rPr>
        <w:t>Бородачевского</w:t>
      </w:r>
      <w:r w:rsidRPr="007736C2">
        <w:rPr>
          <w:rFonts w:ascii="Times New Roman" w:hAnsi="Times New Roman" w:cs="Times New Roman"/>
          <w:sz w:val="24"/>
          <w:szCs w:val="24"/>
        </w:rPr>
        <w:t xml:space="preserve"> сельского поселения Жирновского муниципального района Волгоградской области, осуществляющих закупки в соответствии с частью 1 статьи 15 Федерального закона о контрактной системе (далее по тексту – муниципальные заказчики).</w:t>
      </w:r>
    </w:p>
    <w:p w:rsidR="00F45986" w:rsidRPr="007736C2" w:rsidRDefault="00F45986" w:rsidP="008E79E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7736C2">
        <w:rPr>
          <w:rFonts w:ascii="Times New Roman" w:hAnsi="Times New Roman" w:cs="Times New Roman"/>
          <w:sz w:val="24"/>
          <w:szCs w:val="24"/>
        </w:rPr>
        <w:t>2. Установить, что уполномоченный орган осуществляет определение поставщиков (подрядчиков, исполнителей) от 1 млн. рублей путем проведения:</w:t>
      </w:r>
    </w:p>
    <w:p w:rsidR="00F45986" w:rsidRPr="007736C2" w:rsidRDefault="00F45986" w:rsidP="008E0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36C2">
        <w:rPr>
          <w:rFonts w:ascii="Times New Roman" w:hAnsi="Times New Roman" w:cs="Times New Roman"/>
          <w:sz w:val="24"/>
          <w:szCs w:val="24"/>
        </w:rPr>
        <w:t>конкурсов (открытый конкурс, конкурс с ограниченным участием);</w:t>
      </w:r>
    </w:p>
    <w:p w:rsidR="00F45986" w:rsidRPr="007736C2" w:rsidRDefault="00F45986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36C2">
        <w:rPr>
          <w:rFonts w:ascii="Times New Roman" w:hAnsi="Times New Roman" w:cs="Times New Roman"/>
          <w:sz w:val="24"/>
          <w:szCs w:val="24"/>
        </w:rPr>
        <w:t>аукциона в электронной форме;</w:t>
      </w:r>
    </w:p>
    <w:p w:rsidR="00F45986" w:rsidRPr="007736C2" w:rsidRDefault="00F45986" w:rsidP="008E0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36C2">
        <w:rPr>
          <w:rFonts w:ascii="Times New Roman" w:hAnsi="Times New Roman" w:cs="Times New Roman"/>
          <w:sz w:val="24"/>
          <w:szCs w:val="24"/>
        </w:rPr>
        <w:t>запроса предложений.</w:t>
      </w:r>
    </w:p>
    <w:p w:rsidR="00F45986" w:rsidRPr="007736C2" w:rsidRDefault="00F45986" w:rsidP="008E0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36C2">
        <w:rPr>
          <w:rFonts w:ascii="Times New Roman" w:hAnsi="Times New Roman" w:cs="Times New Roman"/>
          <w:sz w:val="24"/>
          <w:szCs w:val="24"/>
        </w:rPr>
        <w:t xml:space="preserve">3. Полномочия на обоснование закупок, определение условий контракта, в том числе на определение начальной (максимальной) цены контракта, и подписание контракта осуществляются муниципальными заказчиками </w:t>
      </w:r>
      <w:r>
        <w:rPr>
          <w:rFonts w:ascii="Times New Roman" w:hAnsi="Times New Roman" w:cs="Times New Roman"/>
          <w:sz w:val="24"/>
          <w:szCs w:val="24"/>
        </w:rPr>
        <w:t>Бородачевского</w:t>
      </w:r>
      <w:r w:rsidRPr="007736C2">
        <w:rPr>
          <w:rFonts w:ascii="Times New Roman" w:hAnsi="Times New Roman" w:cs="Times New Roman"/>
          <w:sz w:val="24"/>
          <w:szCs w:val="24"/>
        </w:rPr>
        <w:t xml:space="preserve"> сельского поселения Жирновского муниципального района Волгоградской области, для которых были определены поставщики (подрядчики, исполнители), самостоятельно.</w:t>
      </w:r>
    </w:p>
    <w:p w:rsidR="00F45986" w:rsidRPr="007736C2" w:rsidRDefault="00F45986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36C2">
        <w:rPr>
          <w:rFonts w:ascii="Times New Roman" w:hAnsi="Times New Roman" w:cs="Times New Roman"/>
          <w:sz w:val="24"/>
          <w:szCs w:val="24"/>
        </w:rPr>
        <w:t xml:space="preserve">4. Утвердить прилагаемый </w:t>
      </w:r>
      <w:hyperlink r:id="rId9" w:history="1">
        <w:r w:rsidRPr="007736C2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7736C2">
        <w:rPr>
          <w:rFonts w:ascii="Times New Roman" w:hAnsi="Times New Roman" w:cs="Times New Roman"/>
          <w:sz w:val="24"/>
          <w:szCs w:val="24"/>
        </w:rPr>
        <w:t xml:space="preserve"> взаимодействия уполномоченного органа и муниципальных заказчиков </w:t>
      </w:r>
      <w:r>
        <w:rPr>
          <w:rFonts w:ascii="Times New Roman" w:hAnsi="Times New Roman" w:cs="Times New Roman"/>
          <w:sz w:val="24"/>
          <w:szCs w:val="24"/>
        </w:rPr>
        <w:t>Бородачевского</w:t>
      </w:r>
      <w:r w:rsidRPr="007736C2">
        <w:rPr>
          <w:rFonts w:ascii="Times New Roman" w:hAnsi="Times New Roman" w:cs="Times New Roman"/>
          <w:sz w:val="24"/>
          <w:szCs w:val="24"/>
        </w:rPr>
        <w:t xml:space="preserve"> сельского поселения Жирновского муниципального района Волгоградской области при определении поставщика (подрядчика, исполнителя) для обеспечения муниципальных нужд </w:t>
      </w:r>
      <w:r>
        <w:rPr>
          <w:rFonts w:ascii="Times New Roman" w:hAnsi="Times New Roman" w:cs="Times New Roman"/>
          <w:sz w:val="24"/>
          <w:szCs w:val="24"/>
        </w:rPr>
        <w:t>Бородачевского</w:t>
      </w:r>
      <w:r w:rsidRPr="007736C2">
        <w:rPr>
          <w:rFonts w:ascii="Times New Roman" w:hAnsi="Times New Roman" w:cs="Times New Roman"/>
          <w:sz w:val="24"/>
          <w:szCs w:val="24"/>
        </w:rPr>
        <w:t xml:space="preserve"> сельского поселения Жирновского муниципального района Волгоградской области.</w:t>
      </w:r>
    </w:p>
    <w:p w:rsidR="00F45986" w:rsidRPr="007736C2" w:rsidRDefault="00F45986" w:rsidP="00EC0B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36C2">
        <w:rPr>
          <w:rFonts w:ascii="Times New Roman" w:hAnsi="Times New Roman" w:cs="Times New Roman"/>
          <w:sz w:val="24"/>
          <w:szCs w:val="24"/>
        </w:rPr>
        <w:t>5. Настоящее постановление вступает в силу со дня подписания и подлежит  официальному опубликованию.</w:t>
      </w:r>
    </w:p>
    <w:p w:rsidR="00F45986" w:rsidRPr="007736C2" w:rsidRDefault="00F45986" w:rsidP="00FC16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986" w:rsidRDefault="00F45986" w:rsidP="00EC0B7F">
      <w:pPr>
        <w:pStyle w:val="ConsPlusNormal"/>
        <w:ind w:firstLine="540"/>
        <w:jc w:val="both"/>
      </w:pPr>
    </w:p>
    <w:p w:rsidR="00F45986" w:rsidRDefault="00F45986" w:rsidP="00EC0B7F">
      <w:pPr>
        <w:pStyle w:val="ConsPlusNormal"/>
        <w:ind w:firstLine="540"/>
        <w:jc w:val="both"/>
      </w:pPr>
    </w:p>
    <w:p w:rsidR="00F45986" w:rsidRPr="001C0DCA" w:rsidRDefault="00F45986" w:rsidP="00EC0B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0DCA">
        <w:rPr>
          <w:rFonts w:ascii="Times New Roman" w:hAnsi="Times New Roman" w:cs="Times New Roman"/>
          <w:sz w:val="24"/>
          <w:szCs w:val="24"/>
        </w:rPr>
        <w:t>Глава Бородачевского сельского поселения                                 А.И.Фомин</w:t>
      </w:r>
    </w:p>
    <w:p w:rsidR="00F45986" w:rsidRDefault="00F45986" w:rsidP="00EC0B7F">
      <w:pPr>
        <w:pStyle w:val="ConsPlusNormal"/>
        <w:ind w:firstLine="540"/>
        <w:jc w:val="both"/>
      </w:pPr>
    </w:p>
    <w:p w:rsidR="00F45986" w:rsidRDefault="00F45986" w:rsidP="00EC0B7F">
      <w:pPr>
        <w:pStyle w:val="ConsPlusNormal"/>
        <w:ind w:firstLine="540"/>
        <w:jc w:val="both"/>
      </w:pPr>
    </w:p>
    <w:p w:rsidR="00F45986" w:rsidRDefault="00F45986" w:rsidP="00EC0B7F">
      <w:pPr>
        <w:pStyle w:val="ConsPlusNormal"/>
        <w:ind w:firstLine="540"/>
        <w:jc w:val="both"/>
      </w:pPr>
    </w:p>
    <w:p w:rsidR="00F45986" w:rsidRDefault="00F45986" w:rsidP="00EC0B7F">
      <w:pPr>
        <w:pStyle w:val="ConsPlusNormal"/>
        <w:ind w:firstLine="540"/>
        <w:jc w:val="both"/>
      </w:pPr>
    </w:p>
    <w:p w:rsidR="00F45986" w:rsidRDefault="00F45986" w:rsidP="00EC0B7F">
      <w:pPr>
        <w:pStyle w:val="ConsPlusNormal"/>
        <w:ind w:firstLine="540"/>
        <w:jc w:val="both"/>
      </w:pPr>
    </w:p>
    <w:p w:rsidR="00F45986" w:rsidRPr="007736C2" w:rsidRDefault="00F45986" w:rsidP="00EC0B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5986" w:rsidRPr="007736C2" w:rsidRDefault="00F45986" w:rsidP="00EC0B7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45986" w:rsidRPr="007736C2" w:rsidRDefault="00F45986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36C2">
        <w:rPr>
          <w:rFonts w:ascii="Times New Roman" w:hAnsi="Times New Roman" w:cs="Times New Roman"/>
          <w:sz w:val="24"/>
          <w:szCs w:val="24"/>
        </w:rPr>
        <w:t>УТВЕРЖДЕН</w:t>
      </w:r>
    </w:p>
    <w:p w:rsidR="00F45986" w:rsidRPr="007736C2" w:rsidRDefault="00F45986" w:rsidP="00DB04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736C2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</w:t>
      </w:r>
    </w:p>
    <w:p w:rsidR="00F45986" w:rsidRPr="007736C2" w:rsidRDefault="00F45986" w:rsidP="00DB04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736C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Бородачевского</w:t>
      </w:r>
    </w:p>
    <w:p w:rsidR="00F45986" w:rsidRPr="007736C2" w:rsidRDefault="00F45986" w:rsidP="002742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736C2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F45986" w:rsidRPr="00B30638" w:rsidRDefault="00F45986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736C2">
        <w:rPr>
          <w:rFonts w:ascii="Times New Roman" w:hAnsi="Times New Roman" w:cs="Times New Roman"/>
          <w:sz w:val="24"/>
          <w:szCs w:val="24"/>
        </w:rPr>
        <w:t xml:space="preserve">от </w:t>
      </w:r>
      <w:r w:rsidRPr="00B30638">
        <w:rPr>
          <w:rFonts w:ascii="Times New Roman" w:hAnsi="Times New Roman" w:cs="Times New Roman"/>
          <w:color w:val="000000"/>
          <w:sz w:val="24"/>
          <w:szCs w:val="24"/>
        </w:rPr>
        <w:t>09.01.2017г  N 1</w:t>
      </w:r>
      <w:r w:rsidRPr="00FC16BA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B30638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F45986" w:rsidRPr="007736C2" w:rsidRDefault="00F45986" w:rsidP="00E312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45986" w:rsidRPr="007736C2" w:rsidRDefault="00F45986" w:rsidP="00E31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36C2">
        <w:rPr>
          <w:rFonts w:ascii="Times New Roman" w:hAnsi="Times New Roman" w:cs="Times New Roman"/>
          <w:sz w:val="24"/>
          <w:szCs w:val="24"/>
        </w:rPr>
        <w:t>ПОРЯДОК</w:t>
      </w:r>
    </w:p>
    <w:p w:rsidR="00F45986" w:rsidRPr="007736C2" w:rsidRDefault="00F45986" w:rsidP="00E31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36C2">
        <w:rPr>
          <w:rFonts w:ascii="Times New Roman" w:hAnsi="Times New Roman" w:cs="Times New Roman"/>
          <w:sz w:val="24"/>
          <w:szCs w:val="24"/>
        </w:rPr>
        <w:t xml:space="preserve">взаимодействия уполномоченного органа и муниципальных заказчиков </w:t>
      </w:r>
      <w:r>
        <w:rPr>
          <w:rFonts w:ascii="Times New Roman" w:hAnsi="Times New Roman" w:cs="Times New Roman"/>
          <w:sz w:val="24"/>
          <w:szCs w:val="24"/>
        </w:rPr>
        <w:t>Бородачевского</w:t>
      </w:r>
      <w:r w:rsidRPr="007736C2">
        <w:rPr>
          <w:rFonts w:ascii="Times New Roman" w:hAnsi="Times New Roman" w:cs="Times New Roman"/>
          <w:sz w:val="24"/>
          <w:szCs w:val="24"/>
        </w:rPr>
        <w:t xml:space="preserve"> сельского поселения Жирновского муниципального района Волгоградской области при определении поставщика (подрядчика, исполнителя) для обеспечения муниципальных нужд </w:t>
      </w:r>
      <w:r>
        <w:rPr>
          <w:rFonts w:ascii="Times New Roman" w:hAnsi="Times New Roman" w:cs="Times New Roman"/>
          <w:sz w:val="24"/>
          <w:szCs w:val="24"/>
        </w:rPr>
        <w:t>Бородачевского</w:t>
      </w:r>
      <w:r w:rsidRPr="007736C2">
        <w:rPr>
          <w:rFonts w:ascii="Times New Roman" w:hAnsi="Times New Roman" w:cs="Times New Roman"/>
          <w:sz w:val="24"/>
          <w:szCs w:val="24"/>
        </w:rPr>
        <w:t xml:space="preserve"> сельского поселения Жирновского муниципального района Волгоградской области</w:t>
      </w:r>
    </w:p>
    <w:p w:rsidR="00F45986" w:rsidRPr="007736C2" w:rsidRDefault="00F45986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36C2">
        <w:rPr>
          <w:rFonts w:ascii="Times New Roman" w:hAnsi="Times New Roman" w:cs="Times New Roman"/>
          <w:sz w:val="24"/>
          <w:szCs w:val="24"/>
        </w:rPr>
        <w:t xml:space="preserve">1. Настоящий Порядок разработан в соответствии с </w:t>
      </w:r>
      <w:hyperlink r:id="rId10" w:history="1">
        <w:r w:rsidRPr="007736C2">
          <w:rPr>
            <w:rFonts w:ascii="Times New Roman" w:hAnsi="Times New Roman" w:cs="Times New Roman"/>
            <w:sz w:val="24"/>
            <w:szCs w:val="24"/>
          </w:rPr>
          <w:t>п. 10 ст. 26</w:t>
        </w:r>
      </w:hyperlink>
      <w:r w:rsidRPr="007736C2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N 44-ФЗ "О закупках товаров, работ, услуг для обеспечения государственных и муниципальных нужд" (далее - Федеральный закон о контрактной системе).</w:t>
      </w:r>
    </w:p>
    <w:p w:rsidR="00F45986" w:rsidRPr="007736C2" w:rsidRDefault="00F45986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36C2">
        <w:rPr>
          <w:rFonts w:ascii="Times New Roman" w:hAnsi="Times New Roman" w:cs="Times New Roman"/>
          <w:sz w:val="24"/>
          <w:szCs w:val="24"/>
        </w:rPr>
        <w:t xml:space="preserve">2. Порядок определяет основы взаимодействия уполномоченного органа на осуществление полномочий на определение поставщика (подрядчика, исполнителя) для обеспечения муниципальных нужд муниципальных заказчиков </w:t>
      </w:r>
      <w:r>
        <w:rPr>
          <w:rFonts w:ascii="Times New Roman" w:hAnsi="Times New Roman" w:cs="Times New Roman"/>
          <w:sz w:val="24"/>
          <w:szCs w:val="24"/>
        </w:rPr>
        <w:t>Бородачевского</w:t>
      </w:r>
      <w:r w:rsidRPr="007736C2">
        <w:rPr>
          <w:rFonts w:ascii="Times New Roman" w:hAnsi="Times New Roman" w:cs="Times New Roman"/>
          <w:sz w:val="24"/>
          <w:szCs w:val="24"/>
        </w:rPr>
        <w:t xml:space="preserve"> сельского поселения Жирновского муниципального района Волгоградской области и муниципальных заказчиков </w:t>
      </w:r>
      <w:r>
        <w:rPr>
          <w:rFonts w:ascii="Times New Roman" w:hAnsi="Times New Roman" w:cs="Times New Roman"/>
          <w:sz w:val="24"/>
          <w:szCs w:val="24"/>
        </w:rPr>
        <w:t>Бородачевского</w:t>
      </w:r>
      <w:r w:rsidRPr="007736C2">
        <w:rPr>
          <w:rFonts w:ascii="Times New Roman" w:hAnsi="Times New Roman" w:cs="Times New Roman"/>
          <w:sz w:val="24"/>
          <w:szCs w:val="24"/>
        </w:rPr>
        <w:t xml:space="preserve"> сельского поселения Жирновского муниципального района Волгоградской области при определении поставщика (подрядчика, исполнителя) для обеспечения муниципальных нужд муниципальных заказчиков </w:t>
      </w:r>
      <w:r>
        <w:rPr>
          <w:rFonts w:ascii="Times New Roman" w:hAnsi="Times New Roman" w:cs="Times New Roman"/>
          <w:sz w:val="24"/>
          <w:szCs w:val="24"/>
        </w:rPr>
        <w:t>Бородачевского</w:t>
      </w:r>
      <w:r w:rsidRPr="007736C2">
        <w:rPr>
          <w:rFonts w:ascii="Times New Roman" w:hAnsi="Times New Roman" w:cs="Times New Roman"/>
          <w:sz w:val="24"/>
          <w:szCs w:val="24"/>
        </w:rPr>
        <w:t xml:space="preserve"> сельского поселения Жирновского муниципального района </w:t>
      </w:r>
      <w:bookmarkStart w:id="0" w:name="_GoBack"/>
      <w:bookmarkEnd w:id="0"/>
      <w:r w:rsidRPr="007736C2">
        <w:rPr>
          <w:rFonts w:ascii="Times New Roman" w:hAnsi="Times New Roman" w:cs="Times New Roman"/>
          <w:sz w:val="24"/>
          <w:szCs w:val="24"/>
        </w:rPr>
        <w:t>Волгоградской области.</w:t>
      </w:r>
    </w:p>
    <w:p w:rsidR="00F45986" w:rsidRPr="007736C2" w:rsidRDefault="00F45986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36C2">
        <w:rPr>
          <w:rFonts w:ascii="Times New Roman" w:hAnsi="Times New Roman" w:cs="Times New Roman"/>
          <w:sz w:val="24"/>
          <w:szCs w:val="24"/>
        </w:rPr>
        <w:t>3. Определение поставщиков (подрядчиков, исполнителей) путем проведения конкурсов (открытый конкурс, конкурс с ограниченным участием), открытых аукционов в электронной форме и запросов предложений (далее по тексту - конкурсов, аукционов и запросов предложений) осуществляется уполномоченным органом при наличии информации о закупке в плане-графике муниципального заказчика.</w:t>
      </w:r>
    </w:p>
    <w:p w:rsidR="00F45986" w:rsidRPr="007736C2" w:rsidRDefault="00F45986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36C2">
        <w:rPr>
          <w:rFonts w:ascii="Times New Roman" w:hAnsi="Times New Roman" w:cs="Times New Roman"/>
          <w:sz w:val="24"/>
          <w:szCs w:val="24"/>
        </w:rPr>
        <w:t>4. Для осуществления закупки путем конкурсов, аукционов и запросов предложений муниципальный заказчик предоставляет в уполномоченный орган соответствующую заявку на определение поставщика (подрядчика, исполнителя) на закупку товаров, работ, услуг (далее по тексту - заявка).</w:t>
      </w:r>
    </w:p>
    <w:p w:rsidR="00F45986" w:rsidRPr="007736C2" w:rsidRDefault="00F45986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8"/>
      <w:bookmarkEnd w:id="1"/>
      <w:r w:rsidRPr="007736C2">
        <w:rPr>
          <w:rFonts w:ascii="Times New Roman" w:hAnsi="Times New Roman" w:cs="Times New Roman"/>
          <w:sz w:val="24"/>
          <w:szCs w:val="24"/>
        </w:rPr>
        <w:t>5. Заявка муниципального заказчика должна содержать всю информацию, необходимую для разработки конкурсной документации, документации об аукционе, документации о проведении запроса предложений (включая все необходимые приложения), в том числе:</w:t>
      </w:r>
    </w:p>
    <w:p w:rsidR="00F45986" w:rsidRPr="007736C2" w:rsidRDefault="00F45986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36C2">
        <w:rPr>
          <w:rFonts w:ascii="Times New Roman" w:hAnsi="Times New Roman" w:cs="Times New Roman"/>
          <w:sz w:val="24"/>
          <w:szCs w:val="24"/>
        </w:rPr>
        <w:t>- предмет (объект) закупки;</w:t>
      </w:r>
    </w:p>
    <w:p w:rsidR="00F45986" w:rsidRPr="007736C2" w:rsidRDefault="00F45986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36C2">
        <w:rPr>
          <w:rFonts w:ascii="Times New Roman" w:hAnsi="Times New Roman" w:cs="Times New Roman"/>
          <w:sz w:val="24"/>
          <w:szCs w:val="24"/>
        </w:rPr>
        <w:t>- источник финансирования;</w:t>
      </w:r>
    </w:p>
    <w:p w:rsidR="00F45986" w:rsidRPr="007736C2" w:rsidRDefault="00F45986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36C2">
        <w:rPr>
          <w:rFonts w:ascii="Times New Roman" w:hAnsi="Times New Roman" w:cs="Times New Roman"/>
          <w:sz w:val="24"/>
          <w:szCs w:val="24"/>
        </w:rPr>
        <w:t>- размер обеспечения заявки;</w:t>
      </w:r>
    </w:p>
    <w:p w:rsidR="00F45986" w:rsidRPr="007736C2" w:rsidRDefault="00F45986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36C2">
        <w:rPr>
          <w:rFonts w:ascii="Times New Roman" w:hAnsi="Times New Roman" w:cs="Times New Roman"/>
          <w:sz w:val="24"/>
          <w:szCs w:val="24"/>
        </w:rPr>
        <w:t>- размер обеспечения исполнения контракта;</w:t>
      </w:r>
    </w:p>
    <w:p w:rsidR="00F45986" w:rsidRPr="007736C2" w:rsidRDefault="00F45986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36C2">
        <w:rPr>
          <w:rFonts w:ascii="Times New Roman" w:hAnsi="Times New Roman" w:cs="Times New Roman"/>
          <w:sz w:val="24"/>
          <w:szCs w:val="24"/>
        </w:rPr>
        <w:t>- техническое задание, содержащее описание объекта закупки;</w:t>
      </w:r>
    </w:p>
    <w:p w:rsidR="00F45986" w:rsidRPr="007736C2" w:rsidRDefault="00F45986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36C2">
        <w:rPr>
          <w:rFonts w:ascii="Times New Roman" w:hAnsi="Times New Roman" w:cs="Times New Roman"/>
          <w:sz w:val="24"/>
          <w:szCs w:val="24"/>
        </w:rPr>
        <w:t>- начальная (максимальная) цена контракта и ее обоснование в соответствии с законодательством Российской Федерации;</w:t>
      </w:r>
    </w:p>
    <w:p w:rsidR="00F45986" w:rsidRPr="007736C2" w:rsidRDefault="00F45986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36C2">
        <w:rPr>
          <w:rFonts w:ascii="Times New Roman" w:hAnsi="Times New Roman" w:cs="Times New Roman"/>
          <w:sz w:val="24"/>
          <w:szCs w:val="24"/>
        </w:rPr>
        <w:t>- информация об установленных муниципальным заказчиком дополнительных требованиях при осуществлении закупки, в том числе по наличию лицензий, возможности и условиям привлечения к исполнению контракта соисполнителей;</w:t>
      </w:r>
    </w:p>
    <w:p w:rsidR="00F45986" w:rsidRPr="007736C2" w:rsidRDefault="00F45986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36C2">
        <w:rPr>
          <w:rFonts w:ascii="Times New Roman" w:hAnsi="Times New Roman" w:cs="Times New Roman"/>
          <w:sz w:val="24"/>
          <w:szCs w:val="24"/>
        </w:rPr>
        <w:t>- критерии оценки и величины их значимости, применяемые для целей оценки заявок (при определении поставщика (подрядчика, исполнителя) путем проведения конкурса и запроса предложений);</w:t>
      </w:r>
    </w:p>
    <w:p w:rsidR="00F45986" w:rsidRPr="007736C2" w:rsidRDefault="00F45986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36C2">
        <w:rPr>
          <w:rFonts w:ascii="Times New Roman" w:hAnsi="Times New Roman" w:cs="Times New Roman"/>
          <w:sz w:val="24"/>
          <w:szCs w:val="24"/>
        </w:rPr>
        <w:t>- информация о предоставлении преимуществ учреждениям и предприятиям уголовно-исправительной системы при осуществлении закупки;</w:t>
      </w:r>
    </w:p>
    <w:p w:rsidR="00F45986" w:rsidRPr="007736C2" w:rsidRDefault="00F45986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36C2">
        <w:rPr>
          <w:rFonts w:ascii="Times New Roman" w:hAnsi="Times New Roman" w:cs="Times New Roman"/>
          <w:sz w:val="24"/>
          <w:szCs w:val="24"/>
        </w:rPr>
        <w:t>- информация о предоставлении преимуществ организациям инвалидов при осуществлении закупки;</w:t>
      </w:r>
    </w:p>
    <w:p w:rsidR="00F45986" w:rsidRPr="007736C2" w:rsidRDefault="00F45986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36C2">
        <w:rPr>
          <w:rFonts w:ascii="Times New Roman" w:hAnsi="Times New Roman" w:cs="Times New Roman"/>
          <w:sz w:val="24"/>
          <w:szCs w:val="24"/>
        </w:rPr>
        <w:t>- решение муниципальный заказчик об осуществлении закупки у субъектов малого предпринимательства, социально ориентированных некоммерческих организаций или решение установить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F45986" w:rsidRPr="007736C2" w:rsidRDefault="00F45986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36C2">
        <w:rPr>
          <w:rFonts w:ascii="Times New Roman" w:hAnsi="Times New Roman" w:cs="Times New Roman"/>
          <w:sz w:val="24"/>
          <w:szCs w:val="24"/>
        </w:rPr>
        <w:t>- информация о применении или неприменении национального режима при осуществлении закупки.</w:t>
      </w:r>
    </w:p>
    <w:p w:rsidR="00F45986" w:rsidRPr="007736C2" w:rsidRDefault="00F45986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2"/>
      <w:bookmarkEnd w:id="2"/>
      <w:r w:rsidRPr="007736C2">
        <w:rPr>
          <w:rFonts w:ascii="Times New Roman" w:hAnsi="Times New Roman" w:cs="Times New Roman"/>
          <w:sz w:val="24"/>
          <w:szCs w:val="24"/>
        </w:rPr>
        <w:t>6. Заявка на определение поставщика (подрядчика, исполнителя) путем проведения конкурсов и аукционов, запроса предложений подписывается руководителем муниципального заказчика, главным бухгалтером.</w:t>
      </w:r>
    </w:p>
    <w:p w:rsidR="00F45986" w:rsidRPr="007736C2" w:rsidRDefault="00F45986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36C2">
        <w:rPr>
          <w:rFonts w:ascii="Times New Roman" w:hAnsi="Times New Roman" w:cs="Times New Roman"/>
          <w:sz w:val="24"/>
          <w:szCs w:val="24"/>
        </w:rPr>
        <w:t xml:space="preserve">7. Оформленная в соответствии с </w:t>
      </w:r>
      <w:hyperlink w:anchor="Par18" w:history="1">
        <w:r w:rsidRPr="007736C2">
          <w:rPr>
            <w:rFonts w:ascii="Times New Roman" w:hAnsi="Times New Roman" w:cs="Times New Roman"/>
            <w:sz w:val="24"/>
            <w:szCs w:val="24"/>
          </w:rPr>
          <w:t>пунктами 5</w:t>
        </w:r>
      </w:hyperlink>
      <w:r w:rsidRPr="007736C2">
        <w:rPr>
          <w:rFonts w:ascii="Times New Roman" w:hAnsi="Times New Roman" w:cs="Times New Roman"/>
          <w:sz w:val="24"/>
          <w:szCs w:val="24"/>
        </w:rPr>
        <w:t>, 6 настоящего Порядка заявка (включая все необходимые приложения) направляется в уполномоченный орган на бумажном носителе и в электронном виде.</w:t>
      </w:r>
    </w:p>
    <w:p w:rsidR="00F45986" w:rsidRPr="007736C2" w:rsidRDefault="00F45986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36C2">
        <w:rPr>
          <w:rFonts w:ascii="Times New Roman" w:hAnsi="Times New Roman" w:cs="Times New Roman"/>
          <w:sz w:val="24"/>
          <w:szCs w:val="24"/>
        </w:rPr>
        <w:t xml:space="preserve">8. Уполномоченный орган рассматривает представленную муниципальным заказчиком заявку и разрабатывает конкурсную документацию, документацию об аукционе, документацию о проведении запроса предложений в срок не позднее 10 рабочих дней со дня поступления заявки. Указанный срок не включает в себя время доработки и/или исправления заявки муниципальным заказчиком при возврате заявки уполномоченным органом в случаях, перечисленных в </w:t>
      </w:r>
      <w:hyperlink w:anchor="Par35" w:history="1">
        <w:r w:rsidRPr="007736C2">
          <w:rPr>
            <w:rFonts w:ascii="Times New Roman" w:hAnsi="Times New Roman" w:cs="Times New Roman"/>
            <w:sz w:val="24"/>
            <w:szCs w:val="24"/>
          </w:rPr>
          <w:t>пункте 9</w:t>
        </w:r>
      </w:hyperlink>
      <w:r w:rsidRPr="007736C2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F45986" w:rsidRPr="007736C2" w:rsidRDefault="00F45986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35"/>
      <w:bookmarkEnd w:id="3"/>
      <w:r w:rsidRPr="007736C2">
        <w:rPr>
          <w:rFonts w:ascii="Times New Roman" w:hAnsi="Times New Roman" w:cs="Times New Roman"/>
          <w:sz w:val="24"/>
          <w:szCs w:val="24"/>
        </w:rPr>
        <w:t>9. Уполномоченный орган вправе возвратить заявку муниципальному заказчику в случаях:</w:t>
      </w:r>
    </w:p>
    <w:p w:rsidR="00F45986" w:rsidRPr="007736C2" w:rsidRDefault="00F45986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36C2">
        <w:rPr>
          <w:rFonts w:ascii="Times New Roman" w:hAnsi="Times New Roman" w:cs="Times New Roman"/>
          <w:sz w:val="24"/>
          <w:szCs w:val="24"/>
        </w:rPr>
        <w:t>- неполного представления документов и информации, необходимой для осуществления закупки;</w:t>
      </w:r>
    </w:p>
    <w:p w:rsidR="00F45986" w:rsidRPr="007736C2" w:rsidRDefault="00F45986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36C2">
        <w:rPr>
          <w:rFonts w:ascii="Times New Roman" w:hAnsi="Times New Roman" w:cs="Times New Roman"/>
          <w:sz w:val="24"/>
          <w:szCs w:val="24"/>
        </w:rPr>
        <w:t>- выявления несоответствия содержания заявки и прилагаемых к ней документов требованиям действующего законодательства РФ в сфере закупок;</w:t>
      </w:r>
    </w:p>
    <w:p w:rsidR="00F45986" w:rsidRPr="007736C2" w:rsidRDefault="00F45986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36C2">
        <w:rPr>
          <w:rFonts w:ascii="Times New Roman" w:hAnsi="Times New Roman" w:cs="Times New Roman"/>
          <w:sz w:val="24"/>
          <w:szCs w:val="24"/>
        </w:rPr>
        <w:t xml:space="preserve">- отсутствия информации о закупке в плане-графике муниципального заказчика, </w:t>
      </w:r>
    </w:p>
    <w:p w:rsidR="00F45986" w:rsidRPr="007736C2" w:rsidRDefault="00F45986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36C2">
        <w:rPr>
          <w:rFonts w:ascii="Times New Roman" w:hAnsi="Times New Roman" w:cs="Times New Roman"/>
          <w:sz w:val="24"/>
          <w:szCs w:val="24"/>
        </w:rPr>
        <w:t>Заявка возвращается муниципальному заказчику не позднее дня, следующего за днем выявления несоответствия представленных документов.</w:t>
      </w:r>
    </w:p>
    <w:p w:rsidR="00F45986" w:rsidRPr="007736C2" w:rsidRDefault="00F45986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36C2">
        <w:rPr>
          <w:rFonts w:ascii="Times New Roman" w:hAnsi="Times New Roman" w:cs="Times New Roman"/>
          <w:sz w:val="24"/>
          <w:szCs w:val="24"/>
        </w:rPr>
        <w:t>10. Должностные лица муниципального заказчика несут персональную ответственность за достоверность и соответствие действующему законодательству всей информации и документов, направленных в уполномоченный орган для подготовки документации о закупках.</w:t>
      </w:r>
    </w:p>
    <w:p w:rsidR="00F45986" w:rsidRPr="007736C2" w:rsidRDefault="00F45986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36C2">
        <w:rPr>
          <w:rFonts w:ascii="Times New Roman" w:hAnsi="Times New Roman" w:cs="Times New Roman"/>
          <w:sz w:val="24"/>
          <w:szCs w:val="24"/>
        </w:rPr>
        <w:t>11. Должностные лица муниципального заказчика несут персональную ответственность за идентичность информации, содержащейся в заявке, представленной на бумажном носителе и в электронном виде.</w:t>
      </w:r>
    </w:p>
    <w:p w:rsidR="00F45986" w:rsidRPr="007736C2" w:rsidRDefault="00F45986" w:rsidP="00DB0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36C2">
        <w:rPr>
          <w:rFonts w:ascii="Times New Roman" w:hAnsi="Times New Roman" w:cs="Times New Roman"/>
          <w:sz w:val="24"/>
          <w:szCs w:val="24"/>
        </w:rPr>
        <w:t>12. Конкурсная документация, документация об аукционе, документация о проведении запроса предложений утверждаются руководителем муниципального заказчика.</w:t>
      </w:r>
    </w:p>
    <w:p w:rsidR="00F45986" w:rsidRPr="007736C2" w:rsidRDefault="00F45986" w:rsidP="00DB0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36C2">
        <w:rPr>
          <w:rFonts w:ascii="Times New Roman" w:hAnsi="Times New Roman" w:cs="Times New Roman"/>
          <w:sz w:val="24"/>
          <w:szCs w:val="24"/>
        </w:rPr>
        <w:t xml:space="preserve">13. После утверждения и согласования конкурсной документации, документации об аукционе, документации о проведении запроса предложений уполномоченным органом осуществляются процедуры и действия по определению поставщиков (подрядчиков, исполнителей) путем проведения конкурсов, аукционов, запросов предложений (соответственно) в соответствии с требованиями Федерального </w:t>
      </w:r>
      <w:hyperlink r:id="rId11" w:history="1">
        <w:r w:rsidRPr="007736C2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7736C2">
        <w:rPr>
          <w:rFonts w:ascii="Times New Roman" w:hAnsi="Times New Roman" w:cs="Times New Roman"/>
          <w:sz w:val="24"/>
          <w:szCs w:val="24"/>
        </w:rPr>
        <w:t xml:space="preserve"> о контрактной системе.</w:t>
      </w:r>
    </w:p>
    <w:p w:rsidR="00F45986" w:rsidRPr="007736C2" w:rsidRDefault="00F45986" w:rsidP="00DB0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36C2">
        <w:rPr>
          <w:rFonts w:ascii="Times New Roman" w:hAnsi="Times New Roman" w:cs="Times New Roman"/>
          <w:sz w:val="24"/>
          <w:szCs w:val="24"/>
        </w:rPr>
        <w:t>14. Размещение в единой информационной системе (а до ввода в эксплуатацию единой информационной системы -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услуг) извещения об осуществлении соответствующей закупки или направление приглашения принять участие в определении поставщика (подрядчика, исполнителя) не ранее чем через десять дней со дня внесения изменений в план-график (в случае если требовалось внесение таковых изменений).</w:t>
      </w:r>
    </w:p>
    <w:p w:rsidR="00F45986" w:rsidRPr="00274245" w:rsidRDefault="00F45986" w:rsidP="00DB0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736C2">
        <w:rPr>
          <w:rFonts w:ascii="Times New Roman" w:hAnsi="Times New Roman" w:cs="Times New Roman"/>
          <w:sz w:val="24"/>
          <w:szCs w:val="24"/>
        </w:rPr>
        <w:t xml:space="preserve">15. По результатам процедуры определения поставщика (подрядчика, исполнителя) путем проведения конкурса, или аукциона, или запроса предложений муниципальным заказчиком заключается контракт с победителем процедуры определения поставщика (подрядчика, исполнителя) или с иным участником такой процедуры в случаях, предусмотренных Федеральным </w:t>
      </w:r>
      <w:hyperlink r:id="rId12" w:history="1">
        <w:r w:rsidRPr="007736C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74245">
        <w:rPr>
          <w:rFonts w:ascii="Arial" w:hAnsi="Arial" w:cs="Arial"/>
          <w:sz w:val="24"/>
          <w:szCs w:val="24"/>
        </w:rPr>
        <w:t xml:space="preserve"> </w:t>
      </w:r>
      <w:r w:rsidRPr="007736C2">
        <w:rPr>
          <w:rFonts w:ascii="Times New Roman" w:hAnsi="Times New Roman" w:cs="Times New Roman"/>
          <w:sz w:val="24"/>
          <w:szCs w:val="24"/>
        </w:rPr>
        <w:t>о контрактной системе.</w:t>
      </w:r>
    </w:p>
    <w:sectPr w:rsidR="00F45986" w:rsidRPr="00274245" w:rsidSect="00FC16BA">
      <w:pgSz w:w="11906" w:h="16838"/>
      <w:pgMar w:top="540" w:right="567" w:bottom="540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986" w:rsidRDefault="00F45986" w:rsidP="006256DA">
      <w:pPr>
        <w:spacing w:after="0" w:line="240" w:lineRule="auto"/>
      </w:pPr>
      <w:r>
        <w:separator/>
      </w:r>
    </w:p>
  </w:endnote>
  <w:endnote w:type="continuationSeparator" w:id="1">
    <w:p w:rsidR="00F45986" w:rsidRDefault="00F45986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986" w:rsidRDefault="00F45986" w:rsidP="006256DA">
      <w:pPr>
        <w:spacing w:after="0" w:line="240" w:lineRule="auto"/>
      </w:pPr>
      <w:r>
        <w:separator/>
      </w:r>
    </w:p>
  </w:footnote>
  <w:footnote w:type="continuationSeparator" w:id="1">
    <w:p w:rsidR="00F45986" w:rsidRDefault="00F45986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9465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56DA"/>
    <w:rsid w:val="000101C6"/>
    <w:rsid w:val="00035510"/>
    <w:rsid w:val="000676BB"/>
    <w:rsid w:val="000951DE"/>
    <w:rsid w:val="001003FE"/>
    <w:rsid w:val="00106839"/>
    <w:rsid w:val="00106F94"/>
    <w:rsid w:val="001102C3"/>
    <w:rsid w:val="001614AB"/>
    <w:rsid w:val="001A348B"/>
    <w:rsid w:val="001B1196"/>
    <w:rsid w:val="001C0DCA"/>
    <w:rsid w:val="00274245"/>
    <w:rsid w:val="002A489E"/>
    <w:rsid w:val="00311D66"/>
    <w:rsid w:val="00367194"/>
    <w:rsid w:val="003D3138"/>
    <w:rsid w:val="00423685"/>
    <w:rsid w:val="0044675E"/>
    <w:rsid w:val="004D5A5A"/>
    <w:rsid w:val="004F30A9"/>
    <w:rsid w:val="00503E1A"/>
    <w:rsid w:val="005158E4"/>
    <w:rsid w:val="0058026E"/>
    <w:rsid w:val="006057F8"/>
    <w:rsid w:val="006242FA"/>
    <w:rsid w:val="006256DA"/>
    <w:rsid w:val="00641CC1"/>
    <w:rsid w:val="00674888"/>
    <w:rsid w:val="006C241B"/>
    <w:rsid w:val="006C3B35"/>
    <w:rsid w:val="00711A0D"/>
    <w:rsid w:val="00726513"/>
    <w:rsid w:val="007736C2"/>
    <w:rsid w:val="00784664"/>
    <w:rsid w:val="00797581"/>
    <w:rsid w:val="007C403D"/>
    <w:rsid w:val="007C7DAA"/>
    <w:rsid w:val="007D5E86"/>
    <w:rsid w:val="008560B4"/>
    <w:rsid w:val="008C6925"/>
    <w:rsid w:val="008E039A"/>
    <w:rsid w:val="008E79E0"/>
    <w:rsid w:val="00906D97"/>
    <w:rsid w:val="00927E7D"/>
    <w:rsid w:val="00934328"/>
    <w:rsid w:val="009371DF"/>
    <w:rsid w:val="00952387"/>
    <w:rsid w:val="009605C8"/>
    <w:rsid w:val="00995DBD"/>
    <w:rsid w:val="009D2F96"/>
    <w:rsid w:val="009F2955"/>
    <w:rsid w:val="00A7327D"/>
    <w:rsid w:val="00AC6CEE"/>
    <w:rsid w:val="00AF5F39"/>
    <w:rsid w:val="00B10E4D"/>
    <w:rsid w:val="00B30638"/>
    <w:rsid w:val="00B35B5B"/>
    <w:rsid w:val="00B3694F"/>
    <w:rsid w:val="00B66B55"/>
    <w:rsid w:val="00B70117"/>
    <w:rsid w:val="00B77430"/>
    <w:rsid w:val="00B809AF"/>
    <w:rsid w:val="00BD1FEF"/>
    <w:rsid w:val="00C00527"/>
    <w:rsid w:val="00C223D4"/>
    <w:rsid w:val="00C33433"/>
    <w:rsid w:val="00C917EB"/>
    <w:rsid w:val="00CA4206"/>
    <w:rsid w:val="00CB3779"/>
    <w:rsid w:val="00CB5B1A"/>
    <w:rsid w:val="00CD5C13"/>
    <w:rsid w:val="00D65586"/>
    <w:rsid w:val="00D92409"/>
    <w:rsid w:val="00DB0452"/>
    <w:rsid w:val="00E312AD"/>
    <w:rsid w:val="00E51C17"/>
    <w:rsid w:val="00EC0B7F"/>
    <w:rsid w:val="00EF5738"/>
    <w:rsid w:val="00EF708F"/>
    <w:rsid w:val="00F45986"/>
    <w:rsid w:val="00FA311A"/>
    <w:rsid w:val="00FC16BA"/>
    <w:rsid w:val="00FE0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2C3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B3063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b/>
      <w:bCs/>
      <w:kern w:val="2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F30A9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56DA"/>
  </w:style>
  <w:style w:type="paragraph" w:styleId="Footer">
    <w:name w:val="footer"/>
    <w:basedOn w:val="Normal"/>
    <w:link w:val="FooterChar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56DA"/>
  </w:style>
  <w:style w:type="paragraph" w:styleId="BalloonText">
    <w:name w:val="Balloon Text"/>
    <w:basedOn w:val="Normal"/>
    <w:link w:val="BalloonTextChar"/>
    <w:uiPriority w:val="99"/>
    <w:semiHidden/>
    <w:rsid w:val="00274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4245"/>
    <w:rPr>
      <w:rFonts w:ascii="Tahoma" w:hAnsi="Tahoma" w:cs="Tahoma"/>
      <w:sz w:val="16"/>
      <w:szCs w:val="16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B30638"/>
    <w:rPr>
      <w:sz w:val="23"/>
      <w:szCs w:val="23"/>
    </w:rPr>
  </w:style>
  <w:style w:type="paragraph" w:styleId="BodyText">
    <w:name w:val="Body Text"/>
    <w:basedOn w:val="Normal"/>
    <w:link w:val="BodyTextChar1"/>
    <w:uiPriority w:val="99"/>
    <w:rsid w:val="00B30638"/>
    <w:pPr>
      <w:widowControl w:val="0"/>
      <w:shd w:val="clear" w:color="auto" w:fill="FFFFFF"/>
      <w:spacing w:before="240" w:after="0" w:line="274" w:lineRule="exact"/>
      <w:jc w:val="both"/>
    </w:pPr>
    <w:rPr>
      <w:noProof/>
      <w:sz w:val="23"/>
      <w:szCs w:val="23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F30A9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19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15EC7D1E0BF8BDAD38BB4B5870ACD5AB25B11D268B13E52CE966DB8B342C76237E2727D3C8382860rA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A4ACD5A46BBA305DF8DD7574FF6F14408F51DB2633F3DF80768EBF59D8tD7A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4ACD5A46BBA305DF8DD7574FF6F14408F51DB2633F3DF80768EBF59D8tD7AK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56E2A36D54E9C54676BB10A65A2A5C84AEF5C0CDBA9D882A760F253DEA69CA47395046DED3B08FDB2u3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15EC7D1E0BF8BDAD38A5464E1CF3DFAD29EE122F8D19B178B9608CD4642A23633E2172908C37200BDEFC5B6Br1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334</TotalTime>
  <Pages>3</Pages>
  <Words>1518</Words>
  <Characters>8655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______</cp:lastModifiedBy>
  <cp:revision>46</cp:revision>
  <cp:lastPrinted>2017-08-10T07:28:00Z</cp:lastPrinted>
  <dcterms:created xsi:type="dcterms:W3CDTF">2015-03-06T07:44:00Z</dcterms:created>
  <dcterms:modified xsi:type="dcterms:W3CDTF">2017-08-10T07:28:00Z</dcterms:modified>
</cp:coreProperties>
</file>